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2321" w14:textId="440BAEBC" w:rsidR="009F7790" w:rsidRPr="007315D8" w:rsidRDefault="00D8126E" w:rsidP="009F7790">
      <w:pPr>
        <w:pStyle w:val="Overskrift1"/>
      </w:pPr>
      <w:r>
        <w:t xml:space="preserve">Ansøgningsskema - </w:t>
      </w:r>
      <w:r w:rsidR="009F7790">
        <w:t xml:space="preserve">Skema til ansøgning om </w:t>
      </w:r>
      <w:r>
        <w:t xml:space="preserve">ydernummer med kapacitet i </w:t>
      </w:r>
      <w:r w:rsidR="002B3CE3">
        <w:t>Stevns</w:t>
      </w:r>
      <w:r w:rsidR="00D16FF7">
        <w:t xml:space="preserve"> Kommune</w:t>
      </w:r>
    </w:p>
    <w:p w14:paraId="6B5D446A" w14:textId="77777777" w:rsidR="0043705C" w:rsidRDefault="009F7790" w:rsidP="006D1637">
      <w:r>
        <w:t xml:space="preserve">Benyt skema og send det med digital post til Det Nære Sundhedsvæsen på mail: </w:t>
      </w:r>
      <w:hyperlink r:id="rId11" w:history="1">
        <w:r w:rsidRPr="00595581">
          <w:rPr>
            <w:rStyle w:val="Hyperlink"/>
          </w:rPr>
          <w:t>dnsv@regionsjaelland.dk</w:t>
        </w:r>
      </w:hyperlink>
      <w:r>
        <w:t xml:space="preserve"> </w:t>
      </w:r>
    </w:p>
    <w:p w14:paraId="1D288957" w14:textId="77777777" w:rsidR="0043705C" w:rsidRDefault="0043705C" w:rsidP="006D1637"/>
    <w:p w14:paraId="61AA2323" w14:textId="741678E3" w:rsidR="00DF7E28" w:rsidRDefault="004B468D" w:rsidP="006D1637">
      <w:pPr>
        <w:rPr>
          <w:i/>
          <w:iCs/>
        </w:rPr>
      </w:pPr>
      <w:r>
        <w:t>Angiv gerne følgende i emnefeltet:</w:t>
      </w:r>
      <w:r w:rsidRPr="004B468D">
        <w:rPr>
          <w:i/>
          <w:iCs/>
        </w:rPr>
        <w:t xml:space="preserve"> ”Ansøgning om ydernummer på fysioterapiområdet</w:t>
      </w:r>
      <w:r w:rsidR="00D8126E">
        <w:rPr>
          <w:i/>
          <w:iCs/>
        </w:rPr>
        <w:t xml:space="preserve"> i</w:t>
      </w:r>
      <w:r w:rsidR="001E7C23">
        <w:rPr>
          <w:i/>
          <w:iCs/>
        </w:rPr>
        <w:t xml:space="preserve"> </w:t>
      </w:r>
      <w:r w:rsidR="002B3CE3">
        <w:rPr>
          <w:i/>
          <w:iCs/>
        </w:rPr>
        <w:t>Stevns</w:t>
      </w:r>
      <w:r w:rsidR="00D8126E">
        <w:rPr>
          <w:i/>
          <w:iCs/>
        </w:rPr>
        <w:t xml:space="preserve"> Kommune</w:t>
      </w:r>
      <w:r w:rsidRPr="004B468D">
        <w:rPr>
          <w:i/>
          <w:iCs/>
        </w:rPr>
        <w:t>”</w:t>
      </w:r>
    </w:p>
    <w:p w14:paraId="4E02F637" w14:textId="77777777" w:rsidR="0043705C" w:rsidRPr="006D1637" w:rsidRDefault="0043705C" w:rsidP="006D1637">
      <w:pPr>
        <w:rPr>
          <w:i/>
          <w:iCs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7315D8" w14:paraId="61AA2326" w14:textId="77777777" w:rsidTr="009F7790">
        <w:tc>
          <w:tcPr>
            <w:tcW w:w="4815" w:type="dxa"/>
          </w:tcPr>
          <w:p w14:paraId="61AA2324" w14:textId="77777777" w:rsidR="007315D8" w:rsidRPr="009C63DA" w:rsidRDefault="007315D8" w:rsidP="009F7790">
            <w:pPr>
              <w:pStyle w:val="Overskrift2"/>
            </w:pPr>
            <w:r w:rsidRPr="009C63DA">
              <w:t>Emne</w:t>
            </w:r>
          </w:p>
        </w:tc>
        <w:tc>
          <w:tcPr>
            <w:tcW w:w="4961" w:type="dxa"/>
          </w:tcPr>
          <w:p w14:paraId="61AA2325" w14:textId="77777777" w:rsidR="007315D8" w:rsidRPr="009C63DA" w:rsidRDefault="007315D8" w:rsidP="009F7790">
            <w:pPr>
              <w:pStyle w:val="Overskrift2"/>
            </w:pPr>
            <w:r w:rsidRPr="009C63DA">
              <w:t>Ansøgers beskrivelse</w:t>
            </w:r>
          </w:p>
        </w:tc>
      </w:tr>
      <w:tr w:rsidR="007315D8" w14:paraId="61AA232B" w14:textId="77777777" w:rsidTr="00AC5A88">
        <w:trPr>
          <w:trHeight w:val="2368"/>
        </w:trPr>
        <w:tc>
          <w:tcPr>
            <w:tcW w:w="4815" w:type="dxa"/>
          </w:tcPr>
          <w:p w14:paraId="61AA2327" w14:textId="55F93348" w:rsidR="007315D8" w:rsidRPr="009C63DA" w:rsidRDefault="007315D8" w:rsidP="009F7790">
            <w:pPr>
              <w:pStyle w:val="Overskrift3"/>
            </w:pPr>
            <w:r w:rsidRPr="009C63DA">
              <w:t>Personlige oplysninger</w:t>
            </w:r>
          </w:p>
          <w:p w14:paraId="61AA2328" w14:textId="4B482A51" w:rsidR="009F7790" w:rsidRDefault="007315D8" w:rsidP="009F7790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Navn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br/>
              <w:t>Autorisations ID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t xml:space="preserve"> </w:t>
            </w:r>
          </w:p>
          <w:p w14:paraId="74DB16B9" w14:textId="77777777" w:rsidR="007315D8" w:rsidRDefault="009F7790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</w:t>
            </w:r>
            <w:r w:rsidR="007315D8" w:rsidRPr="009C63DA">
              <w:rPr>
                <w:i/>
              </w:rPr>
              <w:t>dresse</w:t>
            </w:r>
            <w:r w:rsidR="00715B18">
              <w:rPr>
                <w:i/>
              </w:rPr>
              <w:t>:</w:t>
            </w:r>
            <w:r>
              <w:rPr>
                <w:i/>
              </w:rPr>
              <w:br/>
              <w:t>Telefonn</w:t>
            </w:r>
            <w:r w:rsidR="00F85F43">
              <w:rPr>
                <w:i/>
              </w:rPr>
              <w:t>ummer</w:t>
            </w:r>
            <w:r w:rsidR="00715B18">
              <w:rPr>
                <w:i/>
              </w:rPr>
              <w:t>:</w:t>
            </w:r>
            <w:r w:rsidR="007315D8" w:rsidRPr="009C63DA">
              <w:rPr>
                <w:i/>
              </w:rPr>
              <w:t xml:space="preserve"> </w:t>
            </w:r>
            <w:r>
              <w:rPr>
                <w:i/>
              </w:rPr>
              <w:br/>
              <w:t>M</w:t>
            </w:r>
            <w:r w:rsidR="007315D8" w:rsidRPr="009C63DA">
              <w:rPr>
                <w:i/>
              </w:rPr>
              <w:t>ai</w:t>
            </w:r>
            <w:r w:rsidR="00C61245">
              <w:rPr>
                <w:i/>
              </w:rPr>
              <w:t>ladresse</w:t>
            </w:r>
            <w:r w:rsidR="00715B18">
              <w:rPr>
                <w:i/>
              </w:rPr>
              <w:t>:</w:t>
            </w:r>
          </w:p>
          <w:p w14:paraId="405BE376" w14:textId="4E8235FC" w:rsidR="00AE2924" w:rsidRDefault="00AE2924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Autorisations id:</w:t>
            </w:r>
          </w:p>
          <w:p w14:paraId="61AA2329" w14:textId="345C22F7" w:rsidR="00AE2924" w:rsidRPr="009C63DA" w:rsidRDefault="00AE2924" w:rsidP="009F7790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2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31" w14:textId="77777777" w:rsidTr="00AC5A88">
        <w:trPr>
          <w:trHeight w:val="1565"/>
        </w:trPr>
        <w:tc>
          <w:tcPr>
            <w:tcW w:w="4815" w:type="dxa"/>
          </w:tcPr>
          <w:p w14:paraId="61AA232C" w14:textId="7DC404E0" w:rsidR="007315D8" w:rsidRPr="009C63DA" w:rsidRDefault="007315D8" w:rsidP="009F7790">
            <w:pPr>
              <w:pStyle w:val="Overskrift3"/>
            </w:pPr>
            <w:r w:rsidRPr="009C63DA">
              <w:t xml:space="preserve">Ansøgning om </w:t>
            </w:r>
            <w:r w:rsidR="00715B18">
              <w:t>ydernummer med</w:t>
            </w:r>
            <w:r w:rsidR="00075183">
              <w:t xml:space="preserve"> kapacitet</w:t>
            </w:r>
          </w:p>
          <w:p w14:paraId="6BD9CF71" w14:textId="77777777" w:rsidR="00445AE1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Hvilke</w:t>
            </w:r>
            <w:r w:rsidR="00812032">
              <w:rPr>
                <w:i/>
              </w:rPr>
              <w:t>t</w:t>
            </w:r>
            <w:r>
              <w:rPr>
                <w:i/>
              </w:rPr>
              <w:t xml:space="preserve"> ydernummer ansøges der om</w:t>
            </w:r>
            <w:r w:rsidR="00445AE1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61AA232D" w14:textId="4715D5CF" w:rsidR="00C61245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(</w:t>
            </w:r>
            <w:r w:rsidR="00445AE1">
              <w:rPr>
                <w:i/>
              </w:rPr>
              <w:t>V</w:t>
            </w:r>
            <w:r w:rsidR="00812032">
              <w:rPr>
                <w:i/>
              </w:rPr>
              <w:t xml:space="preserve">ed forskel mellem </w:t>
            </w:r>
            <w:r>
              <w:rPr>
                <w:i/>
              </w:rPr>
              <w:t xml:space="preserve">kombination </w:t>
            </w:r>
            <w:r w:rsidR="00812032">
              <w:rPr>
                <w:i/>
              </w:rPr>
              <w:t xml:space="preserve">af </w:t>
            </w:r>
            <w:r>
              <w:rPr>
                <w:i/>
              </w:rPr>
              <w:t>speciale 51 og speciale 62</w:t>
            </w:r>
            <w:r w:rsidR="00C25DF1">
              <w:rPr>
                <w:i/>
              </w:rPr>
              <w:t xml:space="preserve"> på </w:t>
            </w:r>
            <w:r w:rsidR="000F569B">
              <w:rPr>
                <w:i/>
              </w:rPr>
              <w:t xml:space="preserve">opslåede </w:t>
            </w:r>
            <w:r w:rsidR="00C25DF1">
              <w:rPr>
                <w:i/>
              </w:rPr>
              <w:t>ydernu</w:t>
            </w:r>
            <w:r w:rsidR="000F569B">
              <w:rPr>
                <w:i/>
              </w:rPr>
              <w:t>mre</w:t>
            </w:r>
            <w:r>
              <w:rPr>
                <w:i/>
              </w:rPr>
              <w:t>):</w:t>
            </w:r>
          </w:p>
          <w:p w14:paraId="6A76431A" w14:textId="77777777" w:rsidR="00940F15" w:rsidRDefault="00940F15" w:rsidP="007315D8">
            <w:pPr>
              <w:tabs>
                <w:tab w:val="left" w:pos="2110"/>
              </w:tabs>
              <w:rPr>
                <w:i/>
              </w:rPr>
            </w:pPr>
          </w:p>
          <w:p w14:paraId="61AA232F" w14:textId="77777777" w:rsidR="009F7790" w:rsidRPr="009C63DA" w:rsidRDefault="009F7790" w:rsidP="000F569B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39A6ACA5" w14:textId="77777777" w:rsidR="007315D8" w:rsidRDefault="007315D8" w:rsidP="007315D8">
            <w:pPr>
              <w:tabs>
                <w:tab w:val="left" w:pos="2110"/>
              </w:tabs>
            </w:pPr>
          </w:p>
          <w:p w14:paraId="1DDFC0AB" w14:textId="77777777" w:rsidR="00715B18" w:rsidRDefault="00715B18" w:rsidP="007315D8">
            <w:pPr>
              <w:tabs>
                <w:tab w:val="left" w:pos="2110"/>
              </w:tabs>
            </w:pPr>
          </w:p>
          <w:p w14:paraId="11E03771" w14:textId="77777777" w:rsidR="00715B18" w:rsidRDefault="00715B18" w:rsidP="007315D8">
            <w:pPr>
              <w:tabs>
                <w:tab w:val="left" w:pos="2110"/>
              </w:tabs>
            </w:pPr>
          </w:p>
          <w:p w14:paraId="762C8EFD" w14:textId="77777777" w:rsidR="00715B18" w:rsidRDefault="00715B18" w:rsidP="007315D8">
            <w:pPr>
              <w:tabs>
                <w:tab w:val="left" w:pos="2110"/>
              </w:tabs>
            </w:pPr>
          </w:p>
          <w:p w14:paraId="27AE11DC" w14:textId="77777777" w:rsidR="00715B18" w:rsidRDefault="00715B18" w:rsidP="007315D8">
            <w:pPr>
              <w:tabs>
                <w:tab w:val="left" w:pos="2110"/>
              </w:tabs>
            </w:pPr>
          </w:p>
          <w:p w14:paraId="1B89F003" w14:textId="77777777" w:rsidR="00715B18" w:rsidRDefault="00715B18" w:rsidP="007315D8">
            <w:pPr>
              <w:tabs>
                <w:tab w:val="left" w:pos="2110"/>
              </w:tabs>
            </w:pPr>
          </w:p>
          <w:p w14:paraId="61AA2330" w14:textId="77777777" w:rsidR="00715B18" w:rsidRDefault="00715B18" w:rsidP="007315D8">
            <w:pPr>
              <w:tabs>
                <w:tab w:val="left" w:pos="2110"/>
              </w:tabs>
            </w:pPr>
          </w:p>
        </w:tc>
      </w:tr>
      <w:tr w:rsidR="000F569B" w14:paraId="50D13DED" w14:textId="77777777" w:rsidTr="00AC5A88">
        <w:trPr>
          <w:trHeight w:val="1565"/>
        </w:trPr>
        <w:tc>
          <w:tcPr>
            <w:tcW w:w="4815" w:type="dxa"/>
          </w:tcPr>
          <w:p w14:paraId="20035A71" w14:textId="7F8C50B5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  <w:r>
              <w:t>Er der allerede fundet en mulig klinikadresse:</w:t>
            </w:r>
          </w:p>
          <w:p w14:paraId="1FB9518D" w14:textId="77777777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</w:p>
          <w:p w14:paraId="215C4240" w14:textId="403EBBF5" w:rsidR="000C0BFF" w:rsidRPr="000C0BFF" w:rsidRDefault="000C0BFF" w:rsidP="00F81847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6B665B80" w14:textId="77777777" w:rsidR="000F569B" w:rsidRDefault="000F569B" w:rsidP="007315D8">
            <w:pPr>
              <w:tabs>
                <w:tab w:val="left" w:pos="2110"/>
              </w:tabs>
            </w:pPr>
          </w:p>
        </w:tc>
      </w:tr>
      <w:tr w:rsidR="00F81847" w14:paraId="7D353659" w14:textId="77777777" w:rsidTr="00AC5A88">
        <w:trPr>
          <w:trHeight w:val="1565"/>
        </w:trPr>
        <w:tc>
          <w:tcPr>
            <w:tcW w:w="4815" w:type="dxa"/>
          </w:tcPr>
          <w:p w14:paraId="639CF934" w14:textId="77777777" w:rsidR="00F81847" w:rsidRPr="005D01E4" w:rsidRDefault="00F81847" w:rsidP="00F81847">
            <w:pPr>
              <w:tabs>
                <w:tab w:val="left" w:pos="2110"/>
              </w:tabs>
              <w:rPr>
                <w:iCs/>
              </w:rPr>
            </w:pPr>
            <w:r w:rsidRPr="000C0BFF">
              <w:rPr>
                <w:iCs/>
              </w:rPr>
              <w:t>Hvor i kommunen forventes ydernummeret at kunne placere</w:t>
            </w:r>
            <w:r>
              <w:rPr>
                <w:iCs/>
              </w:rPr>
              <w:t>s</w:t>
            </w:r>
            <w:r w:rsidRPr="000C0BFF">
              <w:rPr>
                <w:iCs/>
              </w:rPr>
              <w:t>:</w:t>
            </w:r>
          </w:p>
          <w:p w14:paraId="4B0999F5" w14:textId="77777777" w:rsidR="00F81847" w:rsidRDefault="00F81847" w:rsidP="000F569B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4A64198E" w14:textId="77777777" w:rsidR="00F81847" w:rsidRDefault="00F81847" w:rsidP="007315D8">
            <w:pPr>
              <w:tabs>
                <w:tab w:val="left" w:pos="2110"/>
              </w:tabs>
            </w:pPr>
          </w:p>
        </w:tc>
      </w:tr>
      <w:tr w:rsidR="009C63DA" w14:paraId="61AA2336" w14:textId="77777777" w:rsidTr="00AC5A88">
        <w:trPr>
          <w:trHeight w:val="1403"/>
        </w:trPr>
        <w:tc>
          <w:tcPr>
            <w:tcW w:w="4815" w:type="dxa"/>
          </w:tcPr>
          <w:p w14:paraId="6E18357A" w14:textId="75385348" w:rsidR="004F72ED" w:rsidRPr="009F7790" w:rsidRDefault="004F72ED" w:rsidP="004F72ED">
            <w:pPr>
              <w:pStyle w:val="Overskrift3"/>
            </w:pPr>
            <w:r>
              <w:rPr>
                <w:rStyle w:val="Overskrift2Tegn"/>
                <w:b/>
                <w:sz w:val="22"/>
                <w:szCs w:val="26"/>
              </w:rPr>
              <w:lastRenderedPageBreak/>
              <w:t xml:space="preserve">Er der allerede en aftale om mulig tilknytning til en eksisterende klinik – Ja/nej: </w:t>
            </w:r>
          </w:p>
          <w:p w14:paraId="31C873DF" w14:textId="64C1129F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 xml:space="preserve">Hvis ja: </w:t>
            </w:r>
            <w:r w:rsidR="00BA7DFA">
              <w:rPr>
                <w:i/>
              </w:rPr>
              <w:t>På h</w:t>
            </w:r>
            <w:r>
              <w:rPr>
                <w:i/>
              </w:rPr>
              <w:t>vilken adresse er klinikken placeret?</w:t>
            </w:r>
          </w:p>
          <w:p w14:paraId="61AA2334" w14:textId="77777777" w:rsidR="009F7790" w:rsidRPr="00864A26" w:rsidRDefault="009F7790" w:rsidP="004F72ED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5" w14:textId="77777777" w:rsidR="009C63DA" w:rsidRDefault="009C63DA" w:rsidP="007315D8">
            <w:pPr>
              <w:tabs>
                <w:tab w:val="left" w:pos="2110"/>
              </w:tabs>
            </w:pPr>
          </w:p>
        </w:tc>
      </w:tr>
      <w:tr w:rsidR="00B842A3" w14:paraId="61AA233C" w14:textId="77777777" w:rsidTr="009F7790">
        <w:tc>
          <w:tcPr>
            <w:tcW w:w="4815" w:type="dxa"/>
          </w:tcPr>
          <w:p w14:paraId="46A7C7CA" w14:textId="77777777" w:rsidR="004F72ED" w:rsidRPr="009C63DA" w:rsidRDefault="004F72ED" w:rsidP="004F72ED">
            <w:pPr>
              <w:pStyle w:val="Overskrift3"/>
            </w:pPr>
            <w:r w:rsidRPr="009C63DA">
              <w:t>Motivation</w:t>
            </w:r>
          </w:p>
          <w:p w14:paraId="2DA863DB" w14:textId="77777777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Motivation for ansøgningen</w:t>
            </w:r>
            <w:r>
              <w:rPr>
                <w:i/>
              </w:rPr>
              <w:t>:</w:t>
            </w:r>
          </w:p>
          <w:p w14:paraId="61AA233A" w14:textId="77777777" w:rsidR="009F7790" w:rsidRPr="00864A26" w:rsidRDefault="009F7790" w:rsidP="00940F1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B" w14:textId="77777777" w:rsidR="00B842A3" w:rsidRDefault="00B842A3" w:rsidP="007315D8">
            <w:pPr>
              <w:tabs>
                <w:tab w:val="left" w:pos="2110"/>
              </w:tabs>
            </w:pPr>
          </w:p>
        </w:tc>
      </w:tr>
      <w:tr w:rsidR="007315D8" w14:paraId="61AA2341" w14:textId="77777777" w:rsidTr="009F7790">
        <w:tc>
          <w:tcPr>
            <w:tcW w:w="4815" w:type="dxa"/>
          </w:tcPr>
          <w:p w14:paraId="61AA233D" w14:textId="1A8EE857" w:rsidR="007315D8" w:rsidRPr="009C63DA" w:rsidRDefault="007315D8" w:rsidP="009F7790">
            <w:pPr>
              <w:pStyle w:val="Overskrift3"/>
            </w:pPr>
            <w:r w:rsidRPr="009C63DA">
              <w:t>Opstartsdato</w:t>
            </w:r>
            <w:r w:rsidR="009608B0">
              <w:t>:</w:t>
            </w:r>
          </w:p>
          <w:p w14:paraId="61AA233E" w14:textId="2859A0D1" w:rsidR="007315D8" w:rsidRDefault="007315D8" w:rsidP="00C61245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 xml:space="preserve">Hvornår vil </w:t>
            </w:r>
            <w:r w:rsidR="009608B0">
              <w:rPr>
                <w:i/>
              </w:rPr>
              <w:t xml:space="preserve">ydernummer med </w:t>
            </w:r>
            <w:r w:rsidRPr="009C63DA">
              <w:rPr>
                <w:i/>
              </w:rPr>
              <w:t>kapacitet</w:t>
            </w:r>
            <w:r w:rsidR="009608B0">
              <w:rPr>
                <w:i/>
              </w:rPr>
              <w:t xml:space="preserve"> </w:t>
            </w:r>
            <w:r w:rsidRPr="009C63DA">
              <w:rPr>
                <w:i/>
              </w:rPr>
              <w:t xml:space="preserve">kunne </w:t>
            </w:r>
            <w:r w:rsidR="00C61245">
              <w:rPr>
                <w:i/>
              </w:rPr>
              <w:t xml:space="preserve">tages i </w:t>
            </w:r>
            <w:r w:rsidRPr="009C63DA">
              <w:rPr>
                <w:i/>
              </w:rPr>
              <w:t>anvendelse?</w:t>
            </w:r>
          </w:p>
          <w:p w14:paraId="61AA233F" w14:textId="77777777" w:rsidR="009F7790" w:rsidRPr="009C63DA" w:rsidRDefault="009F7790" w:rsidP="00C6124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0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6" w14:textId="77777777" w:rsidTr="004C1112">
        <w:trPr>
          <w:trHeight w:val="1553"/>
        </w:trPr>
        <w:tc>
          <w:tcPr>
            <w:tcW w:w="4815" w:type="dxa"/>
          </w:tcPr>
          <w:p w14:paraId="61AA2342" w14:textId="77777777" w:rsidR="007315D8" w:rsidRPr="009C63DA" w:rsidRDefault="007315D8" w:rsidP="009F7790">
            <w:pPr>
              <w:pStyle w:val="Overskrift3"/>
            </w:pPr>
            <w:r w:rsidRPr="009C63DA">
              <w:t>Tilgængelighed</w:t>
            </w:r>
          </w:p>
          <w:p w14:paraId="041EF3EC" w14:textId="77777777" w:rsidR="009F7790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Hvordan sikres tilgængelighed for patienterne</w:t>
            </w:r>
            <w:r w:rsidR="00940F15">
              <w:rPr>
                <w:i/>
              </w:rPr>
              <w:t>:</w:t>
            </w:r>
          </w:p>
          <w:p w14:paraId="02BECA88" w14:textId="77777777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  <w:p w14:paraId="10FB2E0C" w14:textId="40DCF5AA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Er der fokus på hjemmebehandling:</w:t>
            </w:r>
          </w:p>
          <w:p w14:paraId="61AA2344" w14:textId="48CA4C0E" w:rsidR="00D504FE" w:rsidRPr="009C63DA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5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B" w14:textId="77777777" w:rsidTr="00AC5A88">
        <w:trPr>
          <w:trHeight w:val="1657"/>
        </w:trPr>
        <w:tc>
          <w:tcPr>
            <w:tcW w:w="4815" w:type="dxa"/>
          </w:tcPr>
          <w:p w14:paraId="61AA2347" w14:textId="77777777" w:rsidR="007315D8" w:rsidRPr="009C63DA" w:rsidRDefault="007315D8" w:rsidP="009F7790">
            <w:pPr>
              <w:pStyle w:val="Overskrift3"/>
            </w:pPr>
            <w:r w:rsidRPr="009C63DA">
              <w:t>Yderligere oplysninger</w:t>
            </w:r>
          </w:p>
          <w:p w14:paraId="61AA2348" w14:textId="77777777" w:rsidR="007315D8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Yderligere oplysninger som fx organisering af praksis, fokus på nytænkning, udviklingstiltag og kontinuitet i patientbehandlingen mv.</w:t>
            </w:r>
          </w:p>
          <w:p w14:paraId="61AA2349" w14:textId="77777777" w:rsidR="009F7790" w:rsidRPr="009C63DA" w:rsidRDefault="009F7790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</w:tbl>
    <w:p w14:paraId="61AA234C" w14:textId="77777777" w:rsidR="002C72F2" w:rsidRPr="007315D8" w:rsidRDefault="002C72F2" w:rsidP="009F7790">
      <w:pPr>
        <w:tabs>
          <w:tab w:val="left" w:pos="2110"/>
        </w:tabs>
      </w:pPr>
    </w:p>
    <w:sectPr w:rsidR="002C72F2" w:rsidRPr="007315D8" w:rsidSect="0043705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1304" w:bottom="130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6328" w14:textId="77777777" w:rsidR="004432BC" w:rsidRPr="007315D8" w:rsidRDefault="004432BC" w:rsidP="00291C7F">
      <w:pPr>
        <w:spacing w:line="240" w:lineRule="auto"/>
      </w:pPr>
      <w:r w:rsidRPr="007315D8">
        <w:separator/>
      </w:r>
    </w:p>
    <w:p w14:paraId="5893DD28" w14:textId="77777777" w:rsidR="004432BC" w:rsidRPr="007315D8" w:rsidRDefault="004432BC"/>
  </w:endnote>
  <w:endnote w:type="continuationSeparator" w:id="0">
    <w:p w14:paraId="57789D58" w14:textId="77777777" w:rsidR="004432BC" w:rsidRPr="007315D8" w:rsidRDefault="004432BC" w:rsidP="00291C7F">
      <w:pPr>
        <w:spacing w:line="240" w:lineRule="auto"/>
      </w:pPr>
      <w:r w:rsidRPr="007315D8">
        <w:continuationSeparator/>
      </w:r>
    </w:p>
    <w:p w14:paraId="493925C4" w14:textId="77777777" w:rsidR="004432BC" w:rsidRPr="007315D8" w:rsidRDefault="00443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Arial Unicode MS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margin" w:tblpXSpec="right" w:tblpY="15707"/>
      <w:tblOverlap w:val="never"/>
      <w:tblW w:w="2211" w:type="dxa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  <w:tblDescription w:val="Sidetal"/>
    </w:tblPr>
    <w:tblGrid>
      <w:gridCol w:w="2211"/>
    </w:tblGrid>
    <w:tr w:rsidR="00EE21CD" w:rsidRPr="007315D8" w14:paraId="61AA2358" w14:textId="77777777" w:rsidTr="0068302F">
      <w:trPr>
        <w:trHeight w:hRule="exact" w:val="851"/>
      </w:trPr>
      <w:tc>
        <w:tcPr>
          <w:tcW w:w="2211" w:type="dxa"/>
          <w:tcBorders>
            <w:top w:val="nil"/>
          </w:tcBorders>
        </w:tcPr>
        <w:p w14:paraId="61AA2357" w14:textId="77777777" w:rsidR="00EE21CD" w:rsidRPr="007315D8" w:rsidRDefault="00EE21CD" w:rsidP="0068302F">
          <w:pPr>
            <w:pStyle w:val="Sidefod"/>
          </w:pPr>
          <w:r w:rsidRPr="007315D8">
            <w:t xml:space="preserve">Side </w:t>
          </w:r>
          <w:r w:rsidRPr="007315D8">
            <w:fldChar w:fldCharType="begin"/>
          </w:r>
          <w:r w:rsidRPr="007315D8">
            <w:instrText>PAGE   \* MERGEFORMAT</w:instrText>
          </w:r>
          <w:r w:rsidRPr="007315D8">
            <w:fldChar w:fldCharType="separate"/>
          </w:r>
          <w:r w:rsidR="00AC5A88">
            <w:rPr>
              <w:noProof/>
            </w:rPr>
            <w:t>2</w:t>
          </w:r>
          <w:r w:rsidRPr="007315D8">
            <w:fldChar w:fldCharType="end"/>
          </w:r>
        </w:p>
      </w:tc>
    </w:tr>
  </w:tbl>
  <w:p w14:paraId="61AA2359" w14:textId="77777777" w:rsidR="009F7790" w:rsidRPr="007315D8" w:rsidRDefault="009F7790" w:rsidP="005D25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A" w14:textId="7BED49C2" w:rsidR="005E266E" w:rsidRPr="00E25AA0" w:rsidRDefault="00E25AA0" w:rsidP="00E25AA0">
    <w:r>
      <w:t xml:space="preserve">Find mere info på </w:t>
    </w:r>
    <w:hyperlink r:id="rId1" w:history="1">
      <w:r w:rsidRPr="00950FEB">
        <w:rPr>
          <w:rStyle w:val="Hyperlink"/>
        </w:rPr>
        <w:t>www.sundhed.dk/fagperson</w:t>
      </w:r>
    </w:hyperlink>
    <w:r>
      <w:t xml:space="preserve"> under fysioterapeut i Region Sjælland.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8F20" w14:textId="77777777" w:rsidR="004432BC" w:rsidRPr="007315D8" w:rsidRDefault="004432BC" w:rsidP="00291C7F">
      <w:pPr>
        <w:spacing w:line="240" w:lineRule="auto"/>
      </w:pPr>
      <w:r w:rsidRPr="007315D8">
        <w:separator/>
      </w:r>
    </w:p>
    <w:p w14:paraId="39FF7A0B" w14:textId="77777777" w:rsidR="004432BC" w:rsidRPr="007315D8" w:rsidRDefault="004432BC"/>
  </w:footnote>
  <w:footnote w:type="continuationSeparator" w:id="0">
    <w:p w14:paraId="43302DB3" w14:textId="77777777" w:rsidR="004432BC" w:rsidRPr="007315D8" w:rsidRDefault="004432BC" w:rsidP="00291C7F">
      <w:pPr>
        <w:spacing w:line="240" w:lineRule="auto"/>
      </w:pPr>
      <w:r w:rsidRPr="007315D8">
        <w:continuationSeparator/>
      </w:r>
    </w:p>
    <w:p w14:paraId="2A55FB9A" w14:textId="77777777" w:rsidR="004432BC" w:rsidRPr="007315D8" w:rsidRDefault="004432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5" w14:textId="77777777" w:rsidR="00CF14F8" w:rsidRPr="007315D8" w:rsidRDefault="00CF14F8">
    <w:pPr>
      <w:pStyle w:val="Sidehoved"/>
    </w:pPr>
  </w:p>
  <w:p w14:paraId="61AA2356" w14:textId="77777777" w:rsidR="00CF14F8" w:rsidRPr="007315D8" w:rsidRDefault="00CF1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3E9E" w14:textId="4C8E6CD5" w:rsidR="00E25AA0" w:rsidRDefault="0043705C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F20DF6" wp14:editId="513A1797">
          <wp:simplePos x="0" y="0"/>
          <wp:positionH relativeFrom="page">
            <wp:posOffset>5265089</wp:posOffset>
          </wp:positionH>
          <wp:positionV relativeFrom="page">
            <wp:posOffset>368935</wp:posOffset>
          </wp:positionV>
          <wp:extent cx="1764665" cy="929640"/>
          <wp:effectExtent l="0" t="0" r="6985" b="3810"/>
          <wp:wrapNone/>
          <wp:docPr id="1061875276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9955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855"/>
    <w:multiLevelType w:val="hybridMultilevel"/>
    <w:tmpl w:val="8E12E8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3274C"/>
    <w:multiLevelType w:val="hybridMultilevel"/>
    <w:tmpl w:val="96E08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14B3C"/>
    <w:multiLevelType w:val="multilevel"/>
    <w:tmpl w:val="A04C07F0"/>
    <w:lvl w:ilvl="0">
      <w:start w:val="1"/>
      <w:numFmt w:val="bullet"/>
      <w:pStyle w:val="ListeafsnitRegionSjllan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4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47" w:hanging="453"/>
      </w:pPr>
      <w:rPr>
        <w:rFonts w:ascii="Wingdings" w:hAnsi="Wingdings" w:hint="default"/>
      </w:rPr>
    </w:lvl>
    <w:lvl w:ilvl="3">
      <w:start w:val="1"/>
      <w:numFmt w:val="bullet"/>
      <w:pStyle w:val="Listeafsnit"/>
      <w:lvlText w:val=""/>
      <w:lvlJc w:val="left"/>
      <w:pPr>
        <w:ind w:left="170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07D77"/>
    <w:multiLevelType w:val="hybridMultilevel"/>
    <w:tmpl w:val="FF18F8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5824">
    <w:abstractNumId w:val="1"/>
  </w:num>
  <w:num w:numId="2" w16cid:durableId="820660454">
    <w:abstractNumId w:val="3"/>
  </w:num>
  <w:num w:numId="3" w16cid:durableId="1152718710">
    <w:abstractNumId w:val="2"/>
  </w:num>
  <w:num w:numId="4" w16cid:durableId="56094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RS Blank med logo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Encrypted_CloudStatistics_StoryID" w:val="WmxoFPgaXka71ntZ3VhREdlV0gDN6aVEqWLWN6i/E9i+uEVVGcqitoOjzr2e8ca/"/>
    <w:docVar w:name="Encrypted_DocHeader" w:val="L/F8+ssBh2cZwriwYKF8McE1qgRtg1jpcC+R7OeY1ko="/>
    <w:docVar w:name="Encrypted_DocumentChangeThisVar" w:val="Go1BF8BBsJqqGsR1izlsvQ=="/>
    <w:docVar w:name="IntegrationType" w:val="StandAlone"/>
  </w:docVars>
  <w:rsids>
    <w:rsidRoot w:val="007315D8"/>
    <w:rsid w:val="00004AA3"/>
    <w:rsid w:val="00013EA4"/>
    <w:rsid w:val="00014751"/>
    <w:rsid w:val="000149B2"/>
    <w:rsid w:val="00014A0A"/>
    <w:rsid w:val="0001668D"/>
    <w:rsid w:val="00023F51"/>
    <w:rsid w:val="0002552F"/>
    <w:rsid w:val="00033891"/>
    <w:rsid w:val="00035465"/>
    <w:rsid w:val="00037E3B"/>
    <w:rsid w:val="00052B70"/>
    <w:rsid w:val="00053DF0"/>
    <w:rsid w:val="00075183"/>
    <w:rsid w:val="00080AA4"/>
    <w:rsid w:val="00083C31"/>
    <w:rsid w:val="00084FB3"/>
    <w:rsid w:val="000900FD"/>
    <w:rsid w:val="00094B58"/>
    <w:rsid w:val="00097FC7"/>
    <w:rsid w:val="000A0244"/>
    <w:rsid w:val="000A06BE"/>
    <w:rsid w:val="000A0A49"/>
    <w:rsid w:val="000A3E38"/>
    <w:rsid w:val="000A70B5"/>
    <w:rsid w:val="000B46D9"/>
    <w:rsid w:val="000B676E"/>
    <w:rsid w:val="000C0BFF"/>
    <w:rsid w:val="000C565C"/>
    <w:rsid w:val="000C5D00"/>
    <w:rsid w:val="000C6CCE"/>
    <w:rsid w:val="000D0A4A"/>
    <w:rsid w:val="000D115A"/>
    <w:rsid w:val="000F1D4D"/>
    <w:rsid w:val="000F536B"/>
    <w:rsid w:val="000F569B"/>
    <w:rsid w:val="00100BEB"/>
    <w:rsid w:val="001018AE"/>
    <w:rsid w:val="001025F1"/>
    <w:rsid w:val="00106398"/>
    <w:rsid w:val="00111B40"/>
    <w:rsid w:val="001159D7"/>
    <w:rsid w:val="00122947"/>
    <w:rsid w:val="00127F2E"/>
    <w:rsid w:val="00127FE0"/>
    <w:rsid w:val="00130DA6"/>
    <w:rsid w:val="00132880"/>
    <w:rsid w:val="00136DB2"/>
    <w:rsid w:val="001423A9"/>
    <w:rsid w:val="001467C7"/>
    <w:rsid w:val="00151702"/>
    <w:rsid w:val="00162522"/>
    <w:rsid w:val="001677F6"/>
    <w:rsid w:val="00187F72"/>
    <w:rsid w:val="001940DA"/>
    <w:rsid w:val="001952BE"/>
    <w:rsid w:val="00197BA9"/>
    <w:rsid w:val="001A429B"/>
    <w:rsid w:val="001A5615"/>
    <w:rsid w:val="001B0BAA"/>
    <w:rsid w:val="001C1494"/>
    <w:rsid w:val="001C5C28"/>
    <w:rsid w:val="001C752F"/>
    <w:rsid w:val="001D0165"/>
    <w:rsid w:val="001E7C23"/>
    <w:rsid w:val="001F2CC6"/>
    <w:rsid w:val="00203335"/>
    <w:rsid w:val="002038F3"/>
    <w:rsid w:val="00213029"/>
    <w:rsid w:val="00216319"/>
    <w:rsid w:val="002364F5"/>
    <w:rsid w:val="00237F58"/>
    <w:rsid w:val="00242B2A"/>
    <w:rsid w:val="002446B8"/>
    <w:rsid w:val="00247E20"/>
    <w:rsid w:val="00250E2D"/>
    <w:rsid w:val="002522ED"/>
    <w:rsid w:val="002672B5"/>
    <w:rsid w:val="00270856"/>
    <w:rsid w:val="00275871"/>
    <w:rsid w:val="00286C88"/>
    <w:rsid w:val="00287F78"/>
    <w:rsid w:val="00291C7F"/>
    <w:rsid w:val="00293628"/>
    <w:rsid w:val="002B099A"/>
    <w:rsid w:val="002B3CE3"/>
    <w:rsid w:val="002B5410"/>
    <w:rsid w:val="002B7BA9"/>
    <w:rsid w:val="002C14DA"/>
    <w:rsid w:val="002C24BC"/>
    <w:rsid w:val="002C72F2"/>
    <w:rsid w:val="002D125A"/>
    <w:rsid w:val="002D4AEF"/>
    <w:rsid w:val="002D5644"/>
    <w:rsid w:val="002D70B3"/>
    <w:rsid w:val="00300B16"/>
    <w:rsid w:val="00306F69"/>
    <w:rsid w:val="003256F7"/>
    <w:rsid w:val="00326571"/>
    <w:rsid w:val="00332004"/>
    <w:rsid w:val="00336D99"/>
    <w:rsid w:val="00342ADF"/>
    <w:rsid w:val="00357F5B"/>
    <w:rsid w:val="003755A2"/>
    <w:rsid w:val="00375AA8"/>
    <w:rsid w:val="00383D23"/>
    <w:rsid w:val="00384425"/>
    <w:rsid w:val="003952B2"/>
    <w:rsid w:val="00397E5F"/>
    <w:rsid w:val="003B0EDE"/>
    <w:rsid w:val="003B2F43"/>
    <w:rsid w:val="003B48C5"/>
    <w:rsid w:val="003C05B9"/>
    <w:rsid w:val="003D09DF"/>
    <w:rsid w:val="003D105A"/>
    <w:rsid w:val="003D677E"/>
    <w:rsid w:val="003E0167"/>
    <w:rsid w:val="003E3FC0"/>
    <w:rsid w:val="003E414E"/>
    <w:rsid w:val="003F2A5E"/>
    <w:rsid w:val="003F537D"/>
    <w:rsid w:val="003F715A"/>
    <w:rsid w:val="0040143E"/>
    <w:rsid w:val="004018BB"/>
    <w:rsid w:val="00411EF9"/>
    <w:rsid w:val="0041231D"/>
    <w:rsid w:val="004127DF"/>
    <w:rsid w:val="0041653A"/>
    <w:rsid w:val="0041761B"/>
    <w:rsid w:val="004216B1"/>
    <w:rsid w:val="004307D0"/>
    <w:rsid w:val="0043705C"/>
    <w:rsid w:val="00443032"/>
    <w:rsid w:val="004432BC"/>
    <w:rsid w:val="00445AE1"/>
    <w:rsid w:val="00447B60"/>
    <w:rsid w:val="00451C3C"/>
    <w:rsid w:val="00453D00"/>
    <w:rsid w:val="00453D09"/>
    <w:rsid w:val="004604BD"/>
    <w:rsid w:val="0047573F"/>
    <w:rsid w:val="00475E5D"/>
    <w:rsid w:val="00476531"/>
    <w:rsid w:val="004800F3"/>
    <w:rsid w:val="00491891"/>
    <w:rsid w:val="00493743"/>
    <w:rsid w:val="00495ED9"/>
    <w:rsid w:val="0049634A"/>
    <w:rsid w:val="00496DDF"/>
    <w:rsid w:val="00497DB1"/>
    <w:rsid w:val="004A45CC"/>
    <w:rsid w:val="004A5B98"/>
    <w:rsid w:val="004A6D41"/>
    <w:rsid w:val="004B468D"/>
    <w:rsid w:val="004C1112"/>
    <w:rsid w:val="004C2138"/>
    <w:rsid w:val="004C374F"/>
    <w:rsid w:val="004D48EE"/>
    <w:rsid w:val="004E2842"/>
    <w:rsid w:val="004E5DBD"/>
    <w:rsid w:val="004E5DE9"/>
    <w:rsid w:val="004F4057"/>
    <w:rsid w:val="004F4142"/>
    <w:rsid w:val="004F72ED"/>
    <w:rsid w:val="005014E0"/>
    <w:rsid w:val="0051714E"/>
    <w:rsid w:val="00522FFD"/>
    <w:rsid w:val="005236BD"/>
    <w:rsid w:val="00531619"/>
    <w:rsid w:val="00531AEA"/>
    <w:rsid w:val="00532514"/>
    <w:rsid w:val="005501AF"/>
    <w:rsid w:val="005624D9"/>
    <w:rsid w:val="00566D20"/>
    <w:rsid w:val="005718E9"/>
    <w:rsid w:val="00576CD3"/>
    <w:rsid w:val="00582DAF"/>
    <w:rsid w:val="0058356B"/>
    <w:rsid w:val="00592941"/>
    <w:rsid w:val="00593890"/>
    <w:rsid w:val="00597CFC"/>
    <w:rsid w:val="005A3369"/>
    <w:rsid w:val="005A4D25"/>
    <w:rsid w:val="005D01E4"/>
    <w:rsid w:val="005D25BD"/>
    <w:rsid w:val="005D4994"/>
    <w:rsid w:val="005D7E74"/>
    <w:rsid w:val="005E266E"/>
    <w:rsid w:val="005F65B8"/>
    <w:rsid w:val="00602E62"/>
    <w:rsid w:val="00612B84"/>
    <w:rsid w:val="00621D9C"/>
    <w:rsid w:val="006322BD"/>
    <w:rsid w:val="00652AA5"/>
    <w:rsid w:val="0065615D"/>
    <w:rsid w:val="00656D73"/>
    <w:rsid w:val="00660155"/>
    <w:rsid w:val="00666516"/>
    <w:rsid w:val="00673934"/>
    <w:rsid w:val="00681B67"/>
    <w:rsid w:val="0068302F"/>
    <w:rsid w:val="00687056"/>
    <w:rsid w:val="00693091"/>
    <w:rsid w:val="006A1704"/>
    <w:rsid w:val="006A409C"/>
    <w:rsid w:val="006B343A"/>
    <w:rsid w:val="006B402E"/>
    <w:rsid w:val="006B6486"/>
    <w:rsid w:val="006B688F"/>
    <w:rsid w:val="006B73C5"/>
    <w:rsid w:val="006C2796"/>
    <w:rsid w:val="006C419A"/>
    <w:rsid w:val="006C5F5C"/>
    <w:rsid w:val="006D1637"/>
    <w:rsid w:val="006D4B69"/>
    <w:rsid w:val="006E0998"/>
    <w:rsid w:val="006E512F"/>
    <w:rsid w:val="006E6646"/>
    <w:rsid w:val="006E6986"/>
    <w:rsid w:val="006F37C6"/>
    <w:rsid w:val="00707D76"/>
    <w:rsid w:val="00712DB9"/>
    <w:rsid w:val="00715B18"/>
    <w:rsid w:val="00730291"/>
    <w:rsid w:val="00730F03"/>
    <w:rsid w:val="007315D8"/>
    <w:rsid w:val="00742180"/>
    <w:rsid w:val="00750A92"/>
    <w:rsid w:val="0075350B"/>
    <w:rsid w:val="0076501B"/>
    <w:rsid w:val="00772754"/>
    <w:rsid w:val="00781292"/>
    <w:rsid w:val="0078196C"/>
    <w:rsid w:val="00782332"/>
    <w:rsid w:val="007831CC"/>
    <w:rsid w:val="007838B1"/>
    <w:rsid w:val="00792C3E"/>
    <w:rsid w:val="00792D2E"/>
    <w:rsid w:val="00795486"/>
    <w:rsid w:val="0079604F"/>
    <w:rsid w:val="00796525"/>
    <w:rsid w:val="007A0D84"/>
    <w:rsid w:val="007A2DBD"/>
    <w:rsid w:val="007B0CF0"/>
    <w:rsid w:val="007B0F2E"/>
    <w:rsid w:val="007B4967"/>
    <w:rsid w:val="007B611F"/>
    <w:rsid w:val="007C5B2F"/>
    <w:rsid w:val="007D3337"/>
    <w:rsid w:val="007D6808"/>
    <w:rsid w:val="007D707C"/>
    <w:rsid w:val="007E1890"/>
    <w:rsid w:val="007E2FC1"/>
    <w:rsid w:val="007E7651"/>
    <w:rsid w:val="007F1419"/>
    <w:rsid w:val="007F1A0F"/>
    <w:rsid w:val="007F48C2"/>
    <w:rsid w:val="007F5573"/>
    <w:rsid w:val="00812032"/>
    <w:rsid w:val="00823698"/>
    <w:rsid w:val="008242C5"/>
    <w:rsid w:val="00825B60"/>
    <w:rsid w:val="008261E7"/>
    <w:rsid w:val="00832B91"/>
    <w:rsid w:val="00832C57"/>
    <w:rsid w:val="00833867"/>
    <w:rsid w:val="008427D7"/>
    <w:rsid w:val="00844150"/>
    <w:rsid w:val="008455D8"/>
    <w:rsid w:val="00845A45"/>
    <w:rsid w:val="008509C5"/>
    <w:rsid w:val="00854CC5"/>
    <w:rsid w:val="00864A26"/>
    <w:rsid w:val="00873729"/>
    <w:rsid w:val="00877DA0"/>
    <w:rsid w:val="00884211"/>
    <w:rsid w:val="008874A9"/>
    <w:rsid w:val="0089075E"/>
    <w:rsid w:val="00893AED"/>
    <w:rsid w:val="00893D9C"/>
    <w:rsid w:val="00895043"/>
    <w:rsid w:val="008B07F5"/>
    <w:rsid w:val="008B1180"/>
    <w:rsid w:val="008B172A"/>
    <w:rsid w:val="008B2178"/>
    <w:rsid w:val="008B5CF0"/>
    <w:rsid w:val="008C2177"/>
    <w:rsid w:val="008C4161"/>
    <w:rsid w:val="008C633B"/>
    <w:rsid w:val="008E1FF9"/>
    <w:rsid w:val="008E331C"/>
    <w:rsid w:val="008E3752"/>
    <w:rsid w:val="008F35F9"/>
    <w:rsid w:val="008F3609"/>
    <w:rsid w:val="0090188C"/>
    <w:rsid w:val="0090390D"/>
    <w:rsid w:val="00903D1F"/>
    <w:rsid w:val="009102CF"/>
    <w:rsid w:val="00911B8E"/>
    <w:rsid w:val="00913095"/>
    <w:rsid w:val="0093285E"/>
    <w:rsid w:val="00940F15"/>
    <w:rsid w:val="00956A0F"/>
    <w:rsid w:val="00957C13"/>
    <w:rsid w:val="009608B0"/>
    <w:rsid w:val="009641BE"/>
    <w:rsid w:val="00970035"/>
    <w:rsid w:val="009966DB"/>
    <w:rsid w:val="009A01C0"/>
    <w:rsid w:val="009A753F"/>
    <w:rsid w:val="009B0B7F"/>
    <w:rsid w:val="009C63DA"/>
    <w:rsid w:val="009D155B"/>
    <w:rsid w:val="009E55D2"/>
    <w:rsid w:val="009E7976"/>
    <w:rsid w:val="009F30A9"/>
    <w:rsid w:val="009F7790"/>
    <w:rsid w:val="00A07BEE"/>
    <w:rsid w:val="00A26E65"/>
    <w:rsid w:val="00A27F0E"/>
    <w:rsid w:val="00A33726"/>
    <w:rsid w:val="00A3468B"/>
    <w:rsid w:val="00A34A66"/>
    <w:rsid w:val="00A47A88"/>
    <w:rsid w:val="00A51B11"/>
    <w:rsid w:val="00A70A3D"/>
    <w:rsid w:val="00A7317F"/>
    <w:rsid w:val="00A7343B"/>
    <w:rsid w:val="00A90874"/>
    <w:rsid w:val="00AA1E13"/>
    <w:rsid w:val="00AB09BE"/>
    <w:rsid w:val="00AB0A0E"/>
    <w:rsid w:val="00AB6EFD"/>
    <w:rsid w:val="00AC5A88"/>
    <w:rsid w:val="00AE2924"/>
    <w:rsid w:val="00AE6829"/>
    <w:rsid w:val="00AF1959"/>
    <w:rsid w:val="00AF2E44"/>
    <w:rsid w:val="00AF398F"/>
    <w:rsid w:val="00AF5083"/>
    <w:rsid w:val="00AF7275"/>
    <w:rsid w:val="00B12BF4"/>
    <w:rsid w:val="00B31A7D"/>
    <w:rsid w:val="00B3511E"/>
    <w:rsid w:val="00B35E6E"/>
    <w:rsid w:val="00B41D79"/>
    <w:rsid w:val="00B46199"/>
    <w:rsid w:val="00B464F9"/>
    <w:rsid w:val="00B67063"/>
    <w:rsid w:val="00B67090"/>
    <w:rsid w:val="00B67651"/>
    <w:rsid w:val="00B7312B"/>
    <w:rsid w:val="00B74A35"/>
    <w:rsid w:val="00B842A3"/>
    <w:rsid w:val="00B910BE"/>
    <w:rsid w:val="00B94B8E"/>
    <w:rsid w:val="00BA155F"/>
    <w:rsid w:val="00BA276B"/>
    <w:rsid w:val="00BA2982"/>
    <w:rsid w:val="00BA57D8"/>
    <w:rsid w:val="00BA7DFA"/>
    <w:rsid w:val="00BB2044"/>
    <w:rsid w:val="00BB3523"/>
    <w:rsid w:val="00BC2C31"/>
    <w:rsid w:val="00BC43BE"/>
    <w:rsid w:val="00BC7669"/>
    <w:rsid w:val="00BD5E81"/>
    <w:rsid w:val="00BE142E"/>
    <w:rsid w:val="00BE5154"/>
    <w:rsid w:val="00BF2644"/>
    <w:rsid w:val="00BF755E"/>
    <w:rsid w:val="00C116F5"/>
    <w:rsid w:val="00C156BF"/>
    <w:rsid w:val="00C1782E"/>
    <w:rsid w:val="00C211A8"/>
    <w:rsid w:val="00C25DF1"/>
    <w:rsid w:val="00C36667"/>
    <w:rsid w:val="00C41798"/>
    <w:rsid w:val="00C42FEA"/>
    <w:rsid w:val="00C546F2"/>
    <w:rsid w:val="00C56D56"/>
    <w:rsid w:val="00C60188"/>
    <w:rsid w:val="00C61245"/>
    <w:rsid w:val="00C653C2"/>
    <w:rsid w:val="00C7330F"/>
    <w:rsid w:val="00C73429"/>
    <w:rsid w:val="00C75995"/>
    <w:rsid w:val="00C75A4D"/>
    <w:rsid w:val="00C8131A"/>
    <w:rsid w:val="00C84BA1"/>
    <w:rsid w:val="00C8639D"/>
    <w:rsid w:val="00C92407"/>
    <w:rsid w:val="00C960A4"/>
    <w:rsid w:val="00CA0CA3"/>
    <w:rsid w:val="00CA23B0"/>
    <w:rsid w:val="00CA287B"/>
    <w:rsid w:val="00CA2ED4"/>
    <w:rsid w:val="00CB12C9"/>
    <w:rsid w:val="00CB53B9"/>
    <w:rsid w:val="00CD4A42"/>
    <w:rsid w:val="00CE4C0D"/>
    <w:rsid w:val="00CF14F8"/>
    <w:rsid w:val="00CF5F41"/>
    <w:rsid w:val="00CF64A3"/>
    <w:rsid w:val="00D0001E"/>
    <w:rsid w:val="00D01345"/>
    <w:rsid w:val="00D032AC"/>
    <w:rsid w:val="00D056A1"/>
    <w:rsid w:val="00D05E1B"/>
    <w:rsid w:val="00D103AF"/>
    <w:rsid w:val="00D157E6"/>
    <w:rsid w:val="00D16CEF"/>
    <w:rsid w:val="00D16FF7"/>
    <w:rsid w:val="00D20371"/>
    <w:rsid w:val="00D2165B"/>
    <w:rsid w:val="00D23A1D"/>
    <w:rsid w:val="00D243C8"/>
    <w:rsid w:val="00D40F2E"/>
    <w:rsid w:val="00D41B6D"/>
    <w:rsid w:val="00D43C5C"/>
    <w:rsid w:val="00D5018F"/>
    <w:rsid w:val="00D504FE"/>
    <w:rsid w:val="00D523AF"/>
    <w:rsid w:val="00D54556"/>
    <w:rsid w:val="00D55325"/>
    <w:rsid w:val="00D57199"/>
    <w:rsid w:val="00D61AFD"/>
    <w:rsid w:val="00D67655"/>
    <w:rsid w:val="00D70E2F"/>
    <w:rsid w:val="00D8126E"/>
    <w:rsid w:val="00D909CD"/>
    <w:rsid w:val="00DA0035"/>
    <w:rsid w:val="00DA40CD"/>
    <w:rsid w:val="00DB33AB"/>
    <w:rsid w:val="00DB458A"/>
    <w:rsid w:val="00DB5158"/>
    <w:rsid w:val="00DB5F04"/>
    <w:rsid w:val="00DC4D03"/>
    <w:rsid w:val="00DD0216"/>
    <w:rsid w:val="00DD5282"/>
    <w:rsid w:val="00DF267A"/>
    <w:rsid w:val="00DF4BD1"/>
    <w:rsid w:val="00DF7564"/>
    <w:rsid w:val="00DF7E28"/>
    <w:rsid w:val="00E02BF1"/>
    <w:rsid w:val="00E02E4D"/>
    <w:rsid w:val="00E05621"/>
    <w:rsid w:val="00E12BFC"/>
    <w:rsid w:val="00E14827"/>
    <w:rsid w:val="00E217A4"/>
    <w:rsid w:val="00E230EC"/>
    <w:rsid w:val="00E244B6"/>
    <w:rsid w:val="00E25AA0"/>
    <w:rsid w:val="00E2714B"/>
    <w:rsid w:val="00E2758E"/>
    <w:rsid w:val="00E343EE"/>
    <w:rsid w:val="00E44A7A"/>
    <w:rsid w:val="00E52AC9"/>
    <w:rsid w:val="00E52DE3"/>
    <w:rsid w:val="00E54427"/>
    <w:rsid w:val="00E55974"/>
    <w:rsid w:val="00E55D2B"/>
    <w:rsid w:val="00E629F0"/>
    <w:rsid w:val="00E63439"/>
    <w:rsid w:val="00E72713"/>
    <w:rsid w:val="00E74238"/>
    <w:rsid w:val="00E76A26"/>
    <w:rsid w:val="00E77668"/>
    <w:rsid w:val="00E819F5"/>
    <w:rsid w:val="00E82D09"/>
    <w:rsid w:val="00E9010C"/>
    <w:rsid w:val="00E93AEB"/>
    <w:rsid w:val="00E96AFA"/>
    <w:rsid w:val="00EA25C3"/>
    <w:rsid w:val="00EA33F9"/>
    <w:rsid w:val="00EC1EE0"/>
    <w:rsid w:val="00EC68B8"/>
    <w:rsid w:val="00EC7E98"/>
    <w:rsid w:val="00EE21CD"/>
    <w:rsid w:val="00EE4FBC"/>
    <w:rsid w:val="00EF1AAF"/>
    <w:rsid w:val="00EF2EE1"/>
    <w:rsid w:val="00F01536"/>
    <w:rsid w:val="00F0424D"/>
    <w:rsid w:val="00F0569C"/>
    <w:rsid w:val="00F07DBF"/>
    <w:rsid w:val="00F15084"/>
    <w:rsid w:val="00F21587"/>
    <w:rsid w:val="00F307F1"/>
    <w:rsid w:val="00F4361E"/>
    <w:rsid w:val="00F44B99"/>
    <w:rsid w:val="00F45E7C"/>
    <w:rsid w:val="00F4771A"/>
    <w:rsid w:val="00F5022A"/>
    <w:rsid w:val="00F541FB"/>
    <w:rsid w:val="00F644F9"/>
    <w:rsid w:val="00F6742F"/>
    <w:rsid w:val="00F71473"/>
    <w:rsid w:val="00F7381A"/>
    <w:rsid w:val="00F73846"/>
    <w:rsid w:val="00F805E0"/>
    <w:rsid w:val="00F80E56"/>
    <w:rsid w:val="00F814DE"/>
    <w:rsid w:val="00F81847"/>
    <w:rsid w:val="00F84332"/>
    <w:rsid w:val="00F85F43"/>
    <w:rsid w:val="00F95995"/>
    <w:rsid w:val="00FB0C95"/>
    <w:rsid w:val="00FB5E1F"/>
    <w:rsid w:val="00FD1EC8"/>
    <w:rsid w:val="00FD3564"/>
    <w:rsid w:val="00FD379F"/>
    <w:rsid w:val="00FE09BE"/>
    <w:rsid w:val="00FE49E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A2321"/>
  <w15:docId w15:val="{D1E66CF2-746B-48FA-B154-4897E7E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8C"/>
    <w:pPr>
      <w:spacing w:after="0" w:line="300" w:lineRule="atLeast"/>
    </w:pPr>
    <w:rPr>
      <w:rFonts w:ascii="Georgia" w:hAnsi="Georgi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8B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6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C5F5C"/>
    <w:pPr>
      <w:outlineLvl w:val="1"/>
    </w:pPr>
    <w:rPr>
      <w:rFonts w:asciiTheme="majorHAnsi" w:hAnsiTheme="majorHAnsi"/>
      <w:sz w:val="24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EC68B8"/>
    <w:pPr>
      <w:outlineLvl w:val="2"/>
    </w:pPr>
    <w:rPr>
      <w:sz w:val="22"/>
      <w:szCs w:val="26"/>
    </w:rPr>
  </w:style>
  <w:style w:type="paragraph" w:styleId="Overskrift4">
    <w:name w:val="heading 4"/>
    <w:basedOn w:val="Overskrift3"/>
    <w:next w:val="Normal"/>
    <w:link w:val="Overskrift4Tegn"/>
    <w:uiPriority w:val="9"/>
    <w:semiHidden/>
    <w:unhideWhenUsed/>
    <w:qFormat/>
    <w:rsid w:val="00EC68B8"/>
    <w:pPr>
      <w:outlineLvl w:val="3"/>
    </w:pPr>
    <w:rPr>
      <w:rFonts w:asciiTheme="minorHAnsi" w:hAnsiTheme="minorHAnsi"/>
      <w:b w:val="0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2A5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2A5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2A5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2A5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2A5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C68B8"/>
    <w:rPr>
      <w:rFonts w:ascii="Georgia" w:eastAsiaTheme="majorEastAsia" w:hAnsi="Georgia" w:cstheme="majorBidi"/>
      <w:b/>
      <w:sz w:val="28"/>
      <w:szCs w:val="36"/>
    </w:rPr>
  </w:style>
  <w:style w:type="paragraph" w:customStyle="1" w:styleId="Afsenderinformation">
    <w:name w:val="Afsenderinformation"/>
    <w:basedOn w:val="Normal"/>
    <w:link w:val="AfsenderinformationTegn"/>
    <w:rsid w:val="003B2F43"/>
    <w:pPr>
      <w:spacing w:line="24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F5C"/>
    <w:rPr>
      <w:rFonts w:asciiTheme="majorHAnsi" w:eastAsiaTheme="majorEastAsia" w:hAnsiTheme="majorHAnsi" w:cstheme="majorBidi"/>
      <w:b/>
      <w:sz w:val="24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3B2F43"/>
    <w:rPr>
      <w:rFonts w:ascii="Georgia" w:hAnsi="Georgia"/>
      <w:sz w:val="16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sz w:val="16"/>
      <w:lang w:val="en-GB"/>
    </w:rPr>
  </w:style>
  <w:style w:type="paragraph" w:customStyle="1" w:styleId="Modtagerinformation">
    <w:name w:val="Modtagerinformation"/>
    <w:basedOn w:val="Normal"/>
    <w:rsid w:val="0041761B"/>
    <w:pPr>
      <w:framePr w:wrap="around" w:vAnchor="page" w:hAnchor="page" w:x="1305" w:y="2439"/>
      <w:suppressOverlap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EC68B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68B8"/>
    <w:rPr>
      <w:rFonts w:eastAsiaTheme="majorEastAsia" w:cstheme="majorBidi"/>
      <w:sz w:val="22"/>
      <w:szCs w:val="24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2A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2A5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2A5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2A5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2A5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F2A5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rsid w:val="003F2A5E"/>
    <w:pPr>
      <w:spacing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3F2A5E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rsid w:val="003F2A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2A5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k">
    <w:name w:val="Strong"/>
    <w:basedOn w:val="Standardskrifttypeiafsnit"/>
    <w:uiPriority w:val="22"/>
    <w:rsid w:val="003F2A5E"/>
    <w:rPr>
      <w:b/>
      <w:bCs/>
    </w:rPr>
  </w:style>
  <w:style w:type="character" w:styleId="Fremhv">
    <w:name w:val="Emphasis"/>
    <w:basedOn w:val="Standardskrifttypeiafsnit"/>
    <w:uiPriority w:val="20"/>
    <w:rsid w:val="003F2A5E"/>
    <w:rPr>
      <w:i/>
      <w:iCs/>
    </w:rPr>
  </w:style>
  <w:style w:type="paragraph" w:styleId="Ingenafstand">
    <w:name w:val="No Spacing"/>
    <w:uiPriority w:val="1"/>
    <w:rsid w:val="003F2A5E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rsid w:val="003F2A5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3F2A5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3F2A5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2A5E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rsid w:val="003F2A5E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rsid w:val="003F2A5E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rsid w:val="003F2A5E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rsid w:val="003F2A5E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rsid w:val="003F2A5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F2A5E"/>
    <w:pPr>
      <w:outlineLvl w:val="9"/>
    </w:pPr>
  </w:style>
  <w:style w:type="paragraph" w:styleId="Listeafsnit">
    <w:name w:val="List Paragraph"/>
    <w:basedOn w:val="Normal"/>
    <w:uiPriority w:val="34"/>
    <w:rsid w:val="007F48C2"/>
    <w:pPr>
      <w:numPr>
        <w:ilvl w:val="3"/>
        <w:numId w:val="3"/>
      </w:numPr>
      <w:contextualSpacing/>
    </w:pPr>
  </w:style>
  <w:style w:type="paragraph" w:customStyle="1" w:styleId="ListeafsnitRegionSjlland">
    <w:name w:val="Listeafsnit Region Sjælland"/>
    <w:basedOn w:val="Listeafsnit"/>
    <w:qFormat/>
    <w:rsid w:val="00475E5D"/>
    <w:pPr>
      <w:numPr>
        <w:ilvl w:val="0"/>
      </w:numPr>
    </w:pPr>
  </w:style>
  <w:style w:type="paragraph" w:customStyle="1" w:styleId="Sidenummerering">
    <w:name w:val="Sidenummerering"/>
    <w:basedOn w:val="Sidefod"/>
    <w:rsid w:val="00106398"/>
    <w:rPr>
      <w:rFonts w:eastAsiaTheme="minorHAnsi"/>
      <w:szCs w:val="22"/>
    </w:rPr>
  </w:style>
  <w:style w:type="character" w:styleId="Hyperlink">
    <w:name w:val="Hyperlink"/>
    <w:basedOn w:val="Standardskrifttypeiafsnit"/>
    <w:uiPriority w:val="99"/>
    <w:unhideWhenUsed/>
    <w:rsid w:val="009C63DA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nsv@regionsjaelland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undhed.dk/sundhedsfaglig/information-til-praksis/sjaelland/fysioterapeut/regionalt/nyheder/elektronisk-forsendelser-sundhedsplatform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gsj.intern\appl\dynamictemplate\Skabeloner\_Office%20Standardskabeloner\Word\RS%20Blank%20med%20logo.dotm" TargetMode="External"/></Relationships>
</file>

<file path=word/theme/theme1.xml><?xml version="1.0" encoding="utf-8"?>
<a:theme xmlns:a="http://schemas.openxmlformats.org/drawingml/2006/main" name="Kontortema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Dokumentgruppe xmlns="4C622790-1AD0-431B-9152-0461F91F6BB4" xsi:nil="true"/>
    <CCMMeetingCaseLink xmlns="4C622790-1AD0-431B-9152-0461F91F6BB4">
      <Url xsi:nil="true"/>
      <Description xsi:nil="true"/>
    </CCMMeetingCaseLink>
    <CCMManageRelations xmlns="4C622790-1AD0-431B-9152-0461F91F6BB4" xsi:nil="true"/>
    <a3c7f3665c3f4ddab65e7e70f16e8438 xmlns="4C622790-1AD0-431B-9152-0461F91F6BB4">
      <Terms xmlns="http://schemas.microsoft.com/office/infopath/2007/PartnerControls"/>
    </a3c7f3665c3f4ddab65e7e70f16e8438>
    <CCMAgendaStatus xmlns="4C622790-1AD0-431B-9152-0461F91F6BB4" xsi:nil="true"/>
    <Adresse xmlns="4C622790-1AD0-431B-9152-0461F91F6BB4"/>
    <Korrespondance xmlns="http://schemas.microsoft.com/sharepoint/v3">Intern</Korrespondance>
    <Part xmlns="4C622790-1AD0-431B-9152-0461F91F6BB4"/>
    <CCMCognitiveType xmlns="http://schemas.microsoft.com/sharepoint/v3">-1</CCMCognitiveType>
    <Frist xmlns="4C622790-1AD0-431B-9152-0461F91F6BB4" xsi:nil="true"/>
    <CCMMeetingCaseInstanceId xmlns="4C622790-1AD0-431B-9152-0461F91F6BB4" xsi:nil="true"/>
    <Beskrivelse xmlns="4C622790-1AD0-431B-9152-0461F91F6BB4" xsi:nil="true"/>
    <Dato_x0020_oprettet xmlns="4C622790-1AD0-431B-9152-0461F91F6BB4">2025-06-10T22:00:00+00:00</Dato_x0020_oprettet>
    <CCMAgendaItemId xmlns="4C622790-1AD0-431B-9152-0461F91F6BB4" xsi:nil="true"/>
    <Fortrolighed xmlns="4C622790-1AD0-431B-9152-0461F91F6BB4">Offentlig</Fortrolighed>
    <CCMMeetingCaseId xmlns="4C622790-1AD0-431B-9152-0461F91F6BB4" xsi:nil="true"/>
    <CaseOwner xmlns="http://schemas.microsoft.com/sharepoint/v3">
      <UserInfo>
        <DisplayName>Troels Petersen</DisplayName>
        <AccountId>23</AccountId>
        <AccountType/>
      </UserInfo>
    </CaseOwner>
    <h5cdd41bbf4f4e29b66bc68df1bafbfc xmlns="4C622790-1AD0-431B-9152-0461F91F6B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Det Nære Sundhedsvæsen (DNSV)</TermName>
          <TermId xmlns="http://schemas.microsoft.com/office/infopath/2007/PartnerControls">4282d191-44b0-4206-a0a6-908d7ceeac44</TermId>
        </TermInfo>
      </Terms>
    </h5cdd41bbf4f4e29b66bc68df1bafbfc>
    <CCMMeetingCaseOwner xmlns="4c622790-1ad0-431b-9152-0461f91f6bb4">
      <UserInfo>
        <DisplayName/>
        <AccountId xsi:nil="true"/>
        <AccountType/>
      </UserInfo>
    </CCMMeetingCaseOwner>
    <Status xmlns="4C622790-1AD0-431B-9152-0461F91F6BB4">Åben</Status>
    <JournalDato xmlns="4C622790-1AD0-431B-9152-0461F91F6BB4" xsi:nil="true"/>
    <TrackID xmlns="http://schemas.microsoft.com/sharepoint/v3" xsi:nil="true"/>
    <Registreringsdato xmlns="4C622790-1AD0-431B-9152-0461F91F6BB4" xsi:nil="true"/>
    <Classification xmlns="http://schemas.microsoft.com/sharepoint/v3" xsi:nil="true"/>
    <CCMAgendaDocumentStatus xmlns="4C622790-1AD0-431B-9152-0461F91F6BB4" xsi:nil="true"/>
    <CCMDescription xmlns="4C622790-1AD0-431B-9152-0461F91F6BB4" xsi:nil="true"/>
    <BrevId xmlns="4C622790-1AD0-431B-9152-0461F91F6BB4" xsi:nil="true"/>
    <TaxCatchAll xmlns="771b4a7a-16ee-471f-b7ac-5e29cefedf31">
      <Value>2</Value>
    </TaxCatchAll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2eef365f-b744-44fd-ad69-10b643aa564f</CCMSystemID>
    <CCMVisualId xmlns="http://schemas.microsoft.com/sharepoint/v3">EMN-2024-03448</CCMVisualId>
    <Finalized xmlns="http://schemas.microsoft.com/sharepoint/v3">false</Finalized>
    <DocID xmlns="http://schemas.microsoft.com/sharepoint/v3">12317057</DocID>
    <CaseRecordNumber xmlns="http://schemas.microsoft.com/sharepoint/v3">0</CaseRecordNumber>
    <CaseID xmlns="http://schemas.microsoft.com/sharepoint/v3">EMN-2024-03448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  <CCMTemplateID xmlns="http://schemas.microsoft.com/sharepoint/v3">0</CCMTemplate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DE57141AB4EBB46ACA696BCBEAB3D33" ma:contentTypeVersion="1" ma:contentTypeDescription="GetOrganized dokument" ma:contentTypeScope="" ma:versionID="f8b57160aee8789c0c9c623d4608a32b">
  <xsd:schema xmlns:xsd="http://www.w3.org/2001/XMLSchema" xmlns:xs="http://www.w3.org/2001/XMLSchema" xmlns:p="http://schemas.microsoft.com/office/2006/metadata/properties" xmlns:ns1="http://schemas.microsoft.com/sharepoint/v3" xmlns:ns2="4C622790-1AD0-431B-9152-0461F91F6BB4" xmlns:ns3="771b4a7a-16ee-471f-b7ac-5e29cefedf31" xmlns:ns4="4c622790-1ad0-431b-9152-0461f91f6bb4" targetNamespace="http://schemas.microsoft.com/office/2006/metadata/properties" ma:root="true" ma:fieldsID="f4d5bbe916b42afd5b7820de02461553" ns1:_="" ns2:_="" ns3:_="" ns4:_="">
    <xsd:import namespace="http://schemas.microsoft.com/sharepoint/v3"/>
    <xsd:import namespace="4C622790-1AD0-431B-9152-0461F91F6BB4"/>
    <xsd:import namespace="771b4a7a-16ee-471f-b7ac-5e29cefedf31"/>
    <xsd:import namespace="4c622790-1ad0-431b-9152-0461f91f6bb4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2:Dokumentgruppe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h5cdd41bbf4f4e29b66bc68df1bafbfc" minOccurs="0"/>
                <xsd:element ref="ns2:Beskrivelse" minOccurs="0"/>
                <xsd:element ref="ns4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23;#Troels Petersen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9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4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2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8" nillable="true" ma:displayName="Sider" ma:decimals="0" ma:internalName="CCMPageCount" ma:readOnly="true">
      <xsd:simpleType>
        <xsd:restriction base="dms:Number"/>
      </xsd:simpleType>
    </xsd:element>
    <xsd:element name="CCMCommentCount" ma:index="5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Dokumentgruppe" ma:index="8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Nyt"/>
          <xsd:enumeration value="Under udarbejdelse"/>
          <xsd:enumeration value="Endelig"/>
        </xsd:restriction>
      </xsd:simpleType>
    </xsd:element>
    <xsd:element name="CCMAgendaStatus" ma:index="1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3" nillable="true" ma:displayName="Part" ma:list="{3499234C-DA8A-4E2B-A993-008AD63E994C}" ma:internalName="Part" ma:showField="Filter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5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6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7" nillable="true" ma:displayName="Frist" ma:format="DateOnly" ma:internalName="Frist">
      <xsd:simpleType>
        <xsd:restriction base="dms:DateTime"/>
      </xsd:simpleType>
    </xsd:element>
    <xsd:element name="Registreringsdato" ma:index="18" nillable="true" ma:displayName="Registreringsdato" ma:format="DateOnly" ma:internalName="Registreringsdato">
      <xsd:simpleType>
        <xsd:restriction base="dms:DateTime"/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3B4AB3E2-5152-4A05-9E60-9B21EFC4ACFF}" ma:internalName="Adresse" ma:showField="AdresseFle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h5cdd41bbf4f4e29b66bc68df1bafbfc" ma:index="61" nillable="true" ma:taxonomy="true" ma:internalName="h5cdd41bbf4f4e29b66bc68df1bafbfc" ma:taxonomyFieldName="Afdeling" ma:displayName="Afdeling" ma:default="2;#Det Nære Sundhedsvæsen (DNSV)|4282d191-44b0-4206-a0a6-908d7ceeac44" ma:fieldId="{15cdd41b-bf4f-4e29-b66b-c68df1bafbfc}" ma:sspId="2cf6b21c-e739-421b-8f40-7865e9e1b0be" ma:termSetId="0c42a4d7-d357-4dd3-81a3-bd062df2df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krivelse" ma:index="62" nillable="true" ma:displayName="Beskrivelse" ma:hidden="true" ma:internalName="Beskrivels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4a7a-16ee-471f-b7ac-5e29cefedf31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d96e28e4-a6a2-47f4-b700-eb12d1f175e4}" ma:internalName="TaxCatchAll" ma:showField="CatchAllData" ma:web="771b4a7a-16ee-471f-b7ac-5e29cefed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CCMMeetingCaseOwner" ma:index="63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12E60-7A19-4D85-AA89-EDAAD9485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FA45F-3920-4961-B326-A69B23477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F2763-159F-4322-8037-91590DCE20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622790-1AD0-431B-9152-0461F91F6BB4"/>
    <ds:schemaRef ds:uri="4c622790-1ad0-431b-9152-0461f91f6bb4"/>
    <ds:schemaRef ds:uri="771b4a7a-16ee-471f-b7ac-5e29cefedf31"/>
  </ds:schemaRefs>
</ds:datastoreItem>
</file>

<file path=customXml/itemProps4.xml><?xml version="1.0" encoding="utf-8"?>
<ds:datastoreItem xmlns:ds="http://schemas.openxmlformats.org/officeDocument/2006/customXml" ds:itemID="{A23A05EB-0307-4621-A9F8-538D9047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22790-1AD0-431B-9152-0461F91F6BB4"/>
    <ds:schemaRef ds:uri="771b4a7a-16ee-471f-b7ac-5e29cefedf31"/>
    <ds:schemaRef ds:uri="4c622790-1ad0-431b-9152-0461f91f6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 Blank med logo</Template>
  <TotalTime>0</TotalTime>
  <Pages>2</Pages>
  <Words>167</Words>
  <Characters>1104</Characters>
  <Application>Microsoft Office Word</Application>
  <DocSecurity>0</DocSecurity>
  <Lines>73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RS Blank med logo</vt:lpstr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- Ansøgningsskema</dc:title>
  <dc:creator>Kamilla Andrea Rostved</dc:creator>
  <cp:lastModifiedBy>Stina Bruun</cp:lastModifiedBy>
  <cp:revision>4</cp:revision>
  <cp:lastPrinted>2014-07-17T10:44:00Z</cp:lastPrinted>
  <dcterms:created xsi:type="dcterms:W3CDTF">2025-08-29T12:10:00Z</dcterms:created>
  <dcterms:modified xsi:type="dcterms:W3CDTF">2025-09-02T07:14:00Z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0x010100AC085CFC53BC46CEA2EADE194AD9D482003DE57141AB4EBB46ACA696BCBEAB3D33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Afdeling">
    <vt:lpwstr>2;#Det Nære Sundhedsvæsen (DNSV)|4282d191-44b0-4206-a0a6-908d7ceeac44</vt:lpwstr>
  </property>
  <property fmtid="{D5CDD505-2E9C-101B-9397-08002B2CF9AE}" pid="8" name="CCMEventContext_DocumentTimelineUpdatingEvent">
    <vt:lpwstr>0bb5d7bc-29d1-410b-a5db-3928f27906b9</vt:lpwstr>
  </property>
  <property fmtid="{D5CDD505-2E9C-101B-9397-08002B2CF9AE}" pid="9" name="Dokumenttype">
    <vt:lpwstr/>
  </property>
  <property fmtid="{D5CDD505-2E9C-101B-9397-08002B2CF9AE}" pid="10" name="CCMCommunication">
    <vt:lpwstr/>
  </property>
  <property fmtid="{D5CDD505-2E9C-101B-9397-08002B2CF9AE}" pid="11" name="CCMSystem">
    <vt:lpwstr> </vt:lpwstr>
  </property>
</Properties>
</file>