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321" w14:textId="47A1F4A3" w:rsidR="009F7790" w:rsidRDefault="00D8126E" w:rsidP="009F7790">
      <w:pPr>
        <w:pStyle w:val="Overskrift1"/>
      </w:pPr>
      <w:r>
        <w:t xml:space="preserve">Ansøgningsskema </w:t>
      </w:r>
      <w:r w:rsidR="009F7790">
        <w:t xml:space="preserve">om </w:t>
      </w:r>
      <w:r>
        <w:t>ydernummer med kapacitet i Odsherred</w:t>
      </w:r>
      <w:r w:rsidR="00D16FF7">
        <w:t xml:space="preserve"> Kommune</w:t>
      </w:r>
    </w:p>
    <w:p w14:paraId="5BE90453" w14:textId="77777777" w:rsidR="00B75813" w:rsidRPr="00B75813" w:rsidRDefault="00B75813" w:rsidP="00B75813"/>
    <w:p w14:paraId="64DDEB63" w14:textId="77777777" w:rsidR="00B75813" w:rsidRDefault="009F7790" w:rsidP="006D1637">
      <w:r>
        <w:t xml:space="preserve">Benyt skema og send det med digital post til Det Nære Sundhedsvæsen på mail: </w:t>
      </w:r>
      <w:hyperlink r:id="rId11" w:history="1">
        <w:r w:rsidRPr="00595581">
          <w:rPr>
            <w:rStyle w:val="Hyperlink"/>
          </w:rPr>
          <w:t>dnsv@regionsjaelland.dk</w:t>
        </w:r>
      </w:hyperlink>
      <w:r>
        <w:t xml:space="preserve"> </w:t>
      </w:r>
    </w:p>
    <w:p w14:paraId="7268D309" w14:textId="77777777" w:rsidR="00B75813" w:rsidRDefault="00B75813" w:rsidP="006D1637"/>
    <w:p w14:paraId="61AA2323" w14:textId="309C2CA0" w:rsidR="00DF7E28" w:rsidRDefault="004B468D" w:rsidP="006D1637">
      <w:pPr>
        <w:rPr>
          <w:i/>
          <w:iCs/>
        </w:rPr>
      </w:pPr>
      <w:r>
        <w:t>Angiv gerne følgende i emnefeltet:</w:t>
      </w:r>
      <w:r w:rsidRPr="004B468D">
        <w:rPr>
          <w:i/>
          <w:iCs/>
        </w:rPr>
        <w:t xml:space="preserve"> ”Ansøgning om ydernummer på fysioterapiområdet</w:t>
      </w:r>
      <w:r w:rsidR="00D8126E">
        <w:rPr>
          <w:i/>
          <w:iCs/>
        </w:rPr>
        <w:t xml:space="preserve"> i Odsherred Kommune</w:t>
      </w:r>
      <w:r w:rsidRPr="004B468D">
        <w:rPr>
          <w:i/>
          <w:iCs/>
        </w:rPr>
        <w:t>”</w:t>
      </w:r>
    </w:p>
    <w:p w14:paraId="31392667" w14:textId="77777777" w:rsidR="00B75813" w:rsidRDefault="00B75813" w:rsidP="006D1637">
      <w:pPr>
        <w:rPr>
          <w:i/>
          <w:iCs/>
        </w:rPr>
      </w:pPr>
    </w:p>
    <w:p w14:paraId="53FB605E" w14:textId="77777777" w:rsidR="00B75813" w:rsidRPr="006D1637" w:rsidRDefault="00B75813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A045A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F62E" w14:textId="77777777" w:rsidR="00884849" w:rsidRPr="007315D8" w:rsidRDefault="00884849" w:rsidP="00291C7F">
      <w:pPr>
        <w:spacing w:line="240" w:lineRule="auto"/>
      </w:pPr>
      <w:r w:rsidRPr="007315D8">
        <w:separator/>
      </w:r>
    </w:p>
    <w:p w14:paraId="6FD8137B" w14:textId="77777777" w:rsidR="00884849" w:rsidRPr="007315D8" w:rsidRDefault="00884849"/>
  </w:endnote>
  <w:endnote w:type="continuationSeparator" w:id="0">
    <w:p w14:paraId="228203E3" w14:textId="77777777" w:rsidR="00884849" w:rsidRPr="007315D8" w:rsidRDefault="00884849" w:rsidP="00291C7F">
      <w:pPr>
        <w:spacing w:line="240" w:lineRule="auto"/>
      </w:pPr>
      <w:r w:rsidRPr="007315D8">
        <w:continuationSeparator/>
      </w:r>
    </w:p>
    <w:p w14:paraId="70DBE9B0" w14:textId="77777777" w:rsidR="00884849" w:rsidRPr="007315D8" w:rsidRDefault="00884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072B09B9" w:rsidR="005E266E" w:rsidRPr="003B271C" w:rsidRDefault="003B271C" w:rsidP="003B271C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under fysioterapeut i 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FD96" w14:textId="77777777" w:rsidR="00884849" w:rsidRPr="007315D8" w:rsidRDefault="00884849" w:rsidP="00291C7F">
      <w:pPr>
        <w:spacing w:line="240" w:lineRule="auto"/>
      </w:pPr>
      <w:r w:rsidRPr="007315D8">
        <w:separator/>
      </w:r>
    </w:p>
    <w:p w14:paraId="49805B61" w14:textId="77777777" w:rsidR="00884849" w:rsidRPr="007315D8" w:rsidRDefault="00884849"/>
  </w:footnote>
  <w:footnote w:type="continuationSeparator" w:id="0">
    <w:p w14:paraId="608353C4" w14:textId="77777777" w:rsidR="00884849" w:rsidRPr="007315D8" w:rsidRDefault="00884849" w:rsidP="00291C7F">
      <w:pPr>
        <w:spacing w:line="240" w:lineRule="auto"/>
      </w:pPr>
      <w:r w:rsidRPr="007315D8">
        <w:continuationSeparator/>
      </w:r>
    </w:p>
    <w:p w14:paraId="29317792" w14:textId="77777777" w:rsidR="00884849" w:rsidRPr="007315D8" w:rsidRDefault="00884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FB3" w14:textId="0F387BD0" w:rsidR="003B271C" w:rsidRDefault="00A045A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2A2A6" wp14:editId="1174385C">
          <wp:simplePos x="0" y="0"/>
          <wp:positionH relativeFrom="page">
            <wp:posOffset>5261610</wp:posOffset>
          </wp:positionH>
          <wp:positionV relativeFrom="page">
            <wp:posOffset>368631</wp:posOffset>
          </wp:positionV>
          <wp:extent cx="1764665" cy="929640"/>
          <wp:effectExtent l="0" t="0" r="6985" b="3810"/>
          <wp:wrapNone/>
          <wp:docPr id="192748761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6398"/>
    <w:rsid w:val="00111B40"/>
    <w:rsid w:val="001159D7"/>
    <w:rsid w:val="00122947"/>
    <w:rsid w:val="00127F2E"/>
    <w:rsid w:val="00127FE0"/>
    <w:rsid w:val="00130DA6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5410"/>
    <w:rsid w:val="002B7BA9"/>
    <w:rsid w:val="002C14DA"/>
    <w:rsid w:val="002C24BC"/>
    <w:rsid w:val="002C72F2"/>
    <w:rsid w:val="002D125A"/>
    <w:rsid w:val="002D4AEF"/>
    <w:rsid w:val="002D5644"/>
    <w:rsid w:val="002D70B3"/>
    <w:rsid w:val="00300B16"/>
    <w:rsid w:val="00306F69"/>
    <w:rsid w:val="003256F7"/>
    <w:rsid w:val="00326571"/>
    <w:rsid w:val="0033200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71C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43032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428DB"/>
    <w:rsid w:val="005501AF"/>
    <w:rsid w:val="005624D9"/>
    <w:rsid w:val="00566D20"/>
    <w:rsid w:val="005718E9"/>
    <w:rsid w:val="00576CD3"/>
    <w:rsid w:val="00582DAF"/>
    <w:rsid w:val="0058356B"/>
    <w:rsid w:val="00592941"/>
    <w:rsid w:val="00593890"/>
    <w:rsid w:val="00597CFC"/>
    <w:rsid w:val="005A3369"/>
    <w:rsid w:val="005A4D25"/>
    <w:rsid w:val="005D01E4"/>
    <w:rsid w:val="005D25BD"/>
    <w:rsid w:val="005D4994"/>
    <w:rsid w:val="005D7E74"/>
    <w:rsid w:val="005E266E"/>
    <w:rsid w:val="005F65B8"/>
    <w:rsid w:val="00602E62"/>
    <w:rsid w:val="00612B84"/>
    <w:rsid w:val="00621D9C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64A26"/>
    <w:rsid w:val="00873729"/>
    <w:rsid w:val="00877DA0"/>
    <w:rsid w:val="00884211"/>
    <w:rsid w:val="00884849"/>
    <w:rsid w:val="008874A9"/>
    <w:rsid w:val="0089075E"/>
    <w:rsid w:val="00893AED"/>
    <w:rsid w:val="00893D9C"/>
    <w:rsid w:val="00895043"/>
    <w:rsid w:val="008B07F5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E5D20"/>
    <w:rsid w:val="008F35F9"/>
    <w:rsid w:val="008F3609"/>
    <w:rsid w:val="0090188C"/>
    <w:rsid w:val="00903D1F"/>
    <w:rsid w:val="009102CF"/>
    <w:rsid w:val="00911B8E"/>
    <w:rsid w:val="00913095"/>
    <w:rsid w:val="0093285E"/>
    <w:rsid w:val="00940F15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E55D2"/>
    <w:rsid w:val="009E7976"/>
    <w:rsid w:val="009F30A9"/>
    <w:rsid w:val="009F7790"/>
    <w:rsid w:val="00A045AE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90874"/>
    <w:rsid w:val="00AA1E13"/>
    <w:rsid w:val="00AB09BE"/>
    <w:rsid w:val="00AB0A0E"/>
    <w:rsid w:val="00AB6EF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6199"/>
    <w:rsid w:val="00B464F9"/>
    <w:rsid w:val="00B67063"/>
    <w:rsid w:val="00B67090"/>
    <w:rsid w:val="00B67651"/>
    <w:rsid w:val="00B7312B"/>
    <w:rsid w:val="00B74A35"/>
    <w:rsid w:val="00B75813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D4A42"/>
    <w:rsid w:val="00CE4C0D"/>
    <w:rsid w:val="00CF14F8"/>
    <w:rsid w:val="00CF5F41"/>
    <w:rsid w:val="00D0001E"/>
    <w:rsid w:val="00D01345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18</TotalTime>
  <Pages>2</Pages>
  <Words>164</Words>
  <Characters>1093</Characters>
  <Application>Microsoft Office Word</Application>
  <DocSecurity>0</DocSecurity>
  <Lines>72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 Blank med logo</vt:lpstr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21</cp:revision>
  <cp:lastPrinted>2014-07-17T10:44:00Z</cp:lastPrinted>
  <dcterms:created xsi:type="dcterms:W3CDTF">2025-07-18T09:23:00Z</dcterms:created>
  <dcterms:modified xsi:type="dcterms:W3CDTF">2025-09-02T07:30:00Z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