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400"/>
        <w:tblW w:w="0" w:type="auto"/>
        <w:tblLook w:val="00A0"/>
      </w:tblPr>
      <w:tblGrid>
        <w:gridCol w:w="2376"/>
        <w:gridCol w:w="8306"/>
      </w:tblGrid>
      <w:tr w:rsidR="00817913" w:rsidRPr="00DD5321" w:rsidTr="00CE18AC">
        <w:tc>
          <w:tcPr>
            <w:tcW w:w="10682" w:type="dxa"/>
            <w:gridSpan w:val="2"/>
          </w:tcPr>
          <w:p w:rsidR="00817913" w:rsidRPr="000F273F" w:rsidRDefault="00817913" w:rsidP="000F273F">
            <w:pPr>
              <w:spacing w:line="240" w:lineRule="auto"/>
              <w:rPr>
                <w:i/>
                <w:sz w:val="20"/>
                <w:szCs w:val="20"/>
              </w:rPr>
            </w:pPr>
            <w:r w:rsidRPr="000F273F">
              <w:rPr>
                <w:i/>
                <w:sz w:val="20"/>
                <w:szCs w:val="20"/>
              </w:rPr>
              <w:t>Indfør eventuelt:      Patientens navn_____________________________</w:t>
            </w:r>
            <w:r>
              <w:rPr>
                <w:i/>
                <w:sz w:val="20"/>
                <w:szCs w:val="20"/>
              </w:rPr>
              <w:t>_____</w:t>
            </w:r>
            <w:r w:rsidRPr="000F273F">
              <w:rPr>
                <w:i/>
                <w:sz w:val="20"/>
                <w:szCs w:val="20"/>
              </w:rPr>
              <w:t xml:space="preserve">    Dato og ti</w:t>
            </w:r>
            <w:r>
              <w:rPr>
                <w:i/>
                <w:sz w:val="20"/>
                <w:szCs w:val="20"/>
              </w:rPr>
              <w:t>dspunkt for besøget__________</w:t>
            </w:r>
            <w:r>
              <w:rPr>
                <w:i/>
                <w:sz w:val="20"/>
                <w:szCs w:val="20"/>
              </w:rPr>
              <w:softHyphen/>
            </w:r>
            <w:r>
              <w:rPr>
                <w:i/>
                <w:sz w:val="20"/>
                <w:szCs w:val="20"/>
              </w:rPr>
              <w:softHyphen/>
            </w:r>
            <w:r>
              <w:rPr>
                <w:i/>
                <w:sz w:val="20"/>
                <w:szCs w:val="20"/>
              </w:rPr>
              <w:softHyphen/>
            </w:r>
            <w:r>
              <w:rPr>
                <w:i/>
                <w:sz w:val="20"/>
                <w:szCs w:val="20"/>
              </w:rPr>
              <w:softHyphen/>
            </w:r>
            <w:r>
              <w:rPr>
                <w:i/>
                <w:sz w:val="20"/>
                <w:szCs w:val="20"/>
              </w:rPr>
              <w:softHyphen/>
            </w:r>
            <w:r>
              <w:rPr>
                <w:i/>
                <w:sz w:val="20"/>
                <w:szCs w:val="20"/>
              </w:rPr>
              <w:softHyphen/>
            </w:r>
            <w:r>
              <w:rPr>
                <w:i/>
                <w:sz w:val="20"/>
                <w:szCs w:val="20"/>
              </w:rPr>
              <w:softHyphen/>
            </w:r>
            <w:r>
              <w:rPr>
                <w:i/>
                <w:sz w:val="20"/>
                <w:szCs w:val="20"/>
              </w:rPr>
              <w:softHyphen/>
            </w:r>
            <w:r>
              <w:rPr>
                <w:i/>
                <w:sz w:val="20"/>
                <w:szCs w:val="20"/>
              </w:rPr>
              <w:softHyphen/>
            </w:r>
            <w:r>
              <w:rPr>
                <w:i/>
                <w:sz w:val="20"/>
                <w:szCs w:val="20"/>
              </w:rPr>
              <w:softHyphen/>
              <w:t>_____</w:t>
            </w:r>
          </w:p>
        </w:tc>
      </w:tr>
      <w:tr w:rsidR="00817913" w:rsidRPr="00DD5321" w:rsidTr="00D640DA">
        <w:tc>
          <w:tcPr>
            <w:tcW w:w="2376" w:type="dxa"/>
            <w:tcBorders>
              <w:top w:val="single" w:sz="4" w:space="0" w:color="DDDDDD"/>
              <w:left w:val="single" w:sz="4" w:space="0" w:color="DDDDDD"/>
            </w:tcBorders>
            <w:shd w:val="clear" w:color="auto" w:fill="E6E6E6"/>
          </w:tcPr>
          <w:p w:rsidR="00817913" w:rsidRPr="00DD5321" w:rsidRDefault="00817913" w:rsidP="00DD5321">
            <w:pPr>
              <w:spacing w:after="0" w:line="240" w:lineRule="auto"/>
            </w:pPr>
            <w:r w:rsidRPr="00DD5321">
              <w:rPr>
                <w:b/>
              </w:rPr>
              <w:t>Forberedelse</w:t>
            </w:r>
          </w:p>
        </w:tc>
        <w:tc>
          <w:tcPr>
            <w:tcW w:w="8306" w:type="dxa"/>
            <w:tcBorders>
              <w:top w:val="single" w:sz="4" w:space="0" w:color="DDDDDD"/>
              <w:right w:val="single" w:sz="4" w:space="0" w:color="DDDDDD"/>
            </w:tcBorders>
            <w:shd w:val="clear" w:color="auto" w:fill="E6E6E6"/>
          </w:tcPr>
          <w:p w:rsidR="00817913" w:rsidRPr="00DD5321" w:rsidRDefault="00817913" w:rsidP="00DD5321">
            <w:pPr>
              <w:spacing w:after="0" w:line="240" w:lineRule="auto"/>
            </w:pPr>
            <w:r w:rsidRPr="00DD5321">
              <w:t>Baggrund for indlæggelse (henvisning eller vagtlægenotat), epikrise, Genoptræningsplan, medbringe besøgsskabelon</w:t>
            </w:r>
          </w:p>
          <w:p w:rsidR="00817913" w:rsidRPr="00DD5321" w:rsidRDefault="00817913" w:rsidP="00DD5321">
            <w:pPr>
              <w:spacing w:after="0" w:line="240" w:lineRule="auto"/>
            </w:pPr>
          </w:p>
          <w:p w:rsidR="00817913" w:rsidRPr="00DD5321" w:rsidRDefault="00817913" w:rsidP="00DD5321">
            <w:pPr>
              <w:spacing w:after="0" w:line="240" w:lineRule="auto"/>
            </w:pPr>
          </w:p>
          <w:p w:rsidR="00817913" w:rsidRPr="00DD5321" w:rsidRDefault="00817913" w:rsidP="00DD5321">
            <w:pPr>
              <w:spacing w:after="0" w:line="240" w:lineRule="auto"/>
            </w:pPr>
          </w:p>
        </w:tc>
      </w:tr>
      <w:tr w:rsidR="00817913" w:rsidRPr="00DD5321" w:rsidTr="00D640DA">
        <w:tc>
          <w:tcPr>
            <w:tcW w:w="2376" w:type="dxa"/>
            <w:tcBorders>
              <w:left w:val="single" w:sz="4" w:space="0" w:color="DDDDDD"/>
            </w:tcBorders>
          </w:tcPr>
          <w:p w:rsidR="00817913" w:rsidRPr="00DD5321" w:rsidRDefault="00817913" w:rsidP="00DD5321">
            <w:pPr>
              <w:spacing w:after="0" w:line="240" w:lineRule="auto"/>
            </w:pPr>
            <w:r w:rsidRPr="00DD5321">
              <w:rPr>
                <w:b/>
              </w:rPr>
              <w:t>Udgangspunkt</w:t>
            </w:r>
          </w:p>
        </w:tc>
        <w:tc>
          <w:tcPr>
            <w:tcW w:w="8306" w:type="dxa"/>
            <w:tcBorders>
              <w:right w:val="single" w:sz="4" w:space="0" w:color="DDDDDD"/>
            </w:tcBorders>
          </w:tcPr>
          <w:p w:rsidR="00817913" w:rsidRPr="00DD5321" w:rsidRDefault="00817913" w:rsidP="00DD5321">
            <w:pPr>
              <w:spacing w:after="0" w:line="240" w:lineRule="auto"/>
            </w:pPr>
            <w:r w:rsidRPr="00DD5321">
              <w:t xml:space="preserve">Funktion før indlæggelse: </w:t>
            </w:r>
          </w:p>
          <w:p w:rsidR="00817913" w:rsidRPr="00DD5321" w:rsidRDefault="00817913" w:rsidP="00DD5321">
            <w:pPr>
              <w:spacing w:after="0" w:line="240" w:lineRule="auto"/>
            </w:pPr>
          </w:p>
          <w:p w:rsidR="00817913" w:rsidRPr="00DD5321" w:rsidRDefault="00817913" w:rsidP="00DD5321">
            <w:pPr>
              <w:spacing w:after="0" w:line="240" w:lineRule="auto"/>
            </w:pPr>
            <w:r w:rsidRPr="00DD5321">
              <w:t xml:space="preserve">Status nu:                                   </w:t>
            </w:r>
            <w:r w:rsidRPr="00DD5321">
              <w:tab/>
            </w:r>
            <w:r w:rsidRPr="00DD5321">
              <w:tab/>
            </w:r>
            <w:r w:rsidRPr="00DD5321">
              <w:tab/>
            </w:r>
            <w:r w:rsidRPr="00DD5321">
              <w:tab/>
            </w:r>
            <w:r w:rsidRPr="00DD5321">
              <w:tab/>
            </w:r>
          </w:p>
          <w:p w:rsidR="00817913" w:rsidRPr="00DD5321" w:rsidRDefault="00817913" w:rsidP="00DD5321">
            <w:pPr>
              <w:spacing w:after="0" w:line="240" w:lineRule="auto"/>
            </w:pPr>
            <w:r w:rsidRPr="00DD5321">
              <w:t>(Fælles forståelse for patientens nuværende situation og behov.)</w:t>
            </w:r>
          </w:p>
          <w:p w:rsidR="00817913" w:rsidRPr="00DD5321" w:rsidRDefault="00817913" w:rsidP="00DD5321">
            <w:pPr>
              <w:spacing w:after="0" w:line="240" w:lineRule="auto"/>
            </w:pPr>
          </w:p>
          <w:p w:rsidR="00817913" w:rsidRPr="00DD5321" w:rsidRDefault="00817913" w:rsidP="00DD5321">
            <w:pPr>
              <w:spacing w:after="0" w:line="240" w:lineRule="auto"/>
            </w:pPr>
          </w:p>
          <w:p w:rsidR="00817913" w:rsidRPr="00DD5321" w:rsidRDefault="00817913" w:rsidP="00DD5321">
            <w:pPr>
              <w:spacing w:after="0" w:line="240" w:lineRule="auto"/>
            </w:pPr>
          </w:p>
        </w:tc>
      </w:tr>
      <w:tr w:rsidR="00817913" w:rsidRPr="00DD5321" w:rsidTr="00D640DA">
        <w:tc>
          <w:tcPr>
            <w:tcW w:w="2376" w:type="dxa"/>
            <w:tcBorders>
              <w:left w:val="single" w:sz="4" w:space="0" w:color="DDDDDD"/>
            </w:tcBorders>
            <w:shd w:val="clear" w:color="auto" w:fill="E6E6E6"/>
          </w:tcPr>
          <w:p w:rsidR="00817913" w:rsidRPr="00DD5321" w:rsidRDefault="00817913" w:rsidP="00DD5321">
            <w:pPr>
              <w:spacing w:after="0" w:line="240" w:lineRule="auto"/>
            </w:pPr>
            <w:r w:rsidRPr="00DD5321">
              <w:rPr>
                <w:b/>
              </w:rPr>
              <w:t>Behandlingsplan</w:t>
            </w:r>
          </w:p>
        </w:tc>
        <w:tc>
          <w:tcPr>
            <w:tcW w:w="8306" w:type="dxa"/>
            <w:tcBorders>
              <w:right w:val="single" w:sz="4" w:space="0" w:color="DDDDDD"/>
            </w:tcBorders>
            <w:shd w:val="clear" w:color="auto" w:fill="E6E6E6"/>
          </w:tcPr>
          <w:p w:rsidR="00817913" w:rsidRPr="00DD5321" w:rsidRDefault="00817913" w:rsidP="00DD5321">
            <w:pPr>
              <w:spacing w:after="0" w:line="240" w:lineRule="auto"/>
            </w:pPr>
            <w:r w:rsidRPr="00DD5321">
              <w:t>Fortsat behandlingsplan:</w:t>
            </w:r>
          </w:p>
          <w:p w:rsidR="00817913" w:rsidRPr="00DD5321" w:rsidRDefault="00817913" w:rsidP="00DD5321">
            <w:pPr>
              <w:spacing w:after="0" w:line="240" w:lineRule="auto"/>
            </w:pPr>
            <w:r w:rsidRPr="00DD5321">
              <w:tab/>
            </w:r>
            <w:r w:rsidRPr="00DD5321">
              <w:tab/>
            </w:r>
            <w:r w:rsidRPr="00DD5321">
              <w:tab/>
            </w:r>
          </w:p>
          <w:p w:rsidR="00817913" w:rsidRPr="00DD5321" w:rsidRDefault="00817913" w:rsidP="00DD5321">
            <w:pPr>
              <w:spacing w:after="0" w:line="240" w:lineRule="auto"/>
            </w:pPr>
            <w:r w:rsidRPr="00DD5321">
              <w:t>Shared care/ambulant forløb:</w:t>
            </w:r>
          </w:p>
          <w:p w:rsidR="00817913" w:rsidRPr="00DD5321" w:rsidRDefault="00817913" w:rsidP="00DD5321">
            <w:pPr>
              <w:spacing w:after="0" w:line="240" w:lineRule="auto"/>
            </w:pPr>
          </w:p>
          <w:p w:rsidR="00817913" w:rsidRPr="00DD5321" w:rsidRDefault="00817913" w:rsidP="00DD5321">
            <w:pPr>
              <w:spacing w:after="0" w:line="240" w:lineRule="auto"/>
            </w:pPr>
            <w:r w:rsidRPr="00DD5321">
              <w:t xml:space="preserve">Afdækkede behov i forbindelse med plan: </w:t>
            </w:r>
          </w:p>
          <w:p w:rsidR="00817913" w:rsidRPr="00DD5321" w:rsidRDefault="00817913" w:rsidP="00DD5321">
            <w:pPr>
              <w:spacing w:after="0" w:line="240" w:lineRule="auto"/>
            </w:pPr>
          </w:p>
          <w:p w:rsidR="00817913" w:rsidRPr="00DD5321" w:rsidRDefault="00817913" w:rsidP="00DD5321">
            <w:pPr>
              <w:spacing w:after="0" w:line="240" w:lineRule="auto"/>
            </w:pPr>
          </w:p>
          <w:p w:rsidR="00817913" w:rsidRPr="00DD5321" w:rsidRDefault="00817913" w:rsidP="00DD5321">
            <w:pPr>
              <w:spacing w:after="0" w:line="240" w:lineRule="auto"/>
            </w:pPr>
          </w:p>
        </w:tc>
      </w:tr>
      <w:tr w:rsidR="00817913" w:rsidRPr="00BD4CC9" w:rsidTr="00D640DA">
        <w:tc>
          <w:tcPr>
            <w:tcW w:w="2376" w:type="dxa"/>
            <w:tcBorders>
              <w:left w:val="single" w:sz="4" w:space="0" w:color="DDDDDD"/>
            </w:tcBorders>
          </w:tcPr>
          <w:p w:rsidR="00817913" w:rsidRPr="00DD5321" w:rsidRDefault="00817913" w:rsidP="00DD5321">
            <w:pPr>
              <w:spacing w:after="0" w:line="240" w:lineRule="auto"/>
            </w:pPr>
            <w:r w:rsidRPr="00DD5321">
              <w:rPr>
                <w:b/>
              </w:rPr>
              <w:t>Helbredsvurdering</w:t>
            </w:r>
          </w:p>
        </w:tc>
        <w:tc>
          <w:tcPr>
            <w:tcW w:w="8306" w:type="dxa"/>
            <w:tcBorders>
              <w:right w:val="single" w:sz="4" w:space="0" w:color="DDDDDD"/>
            </w:tcBorders>
          </w:tcPr>
          <w:p w:rsidR="00817913" w:rsidRPr="00DD5321" w:rsidRDefault="00817913" w:rsidP="00DD5321">
            <w:pPr>
              <w:spacing w:after="0" w:line="240" w:lineRule="auto"/>
            </w:pPr>
            <w:r w:rsidRPr="00DD5321">
              <w:t xml:space="preserve">Patient/sygeplejerske/læge vurdering/dialog: </w:t>
            </w:r>
          </w:p>
          <w:p w:rsidR="00817913" w:rsidRPr="00DD5321" w:rsidRDefault="00817913" w:rsidP="00DD5321">
            <w:pPr>
              <w:spacing w:after="0" w:line="240" w:lineRule="auto"/>
            </w:pPr>
          </w:p>
          <w:p w:rsidR="00817913" w:rsidRPr="007B746E" w:rsidRDefault="00817913" w:rsidP="00DD5321">
            <w:pPr>
              <w:spacing w:after="0" w:line="240" w:lineRule="auto"/>
              <w:rPr>
                <w:lang w:val="en-GB"/>
              </w:rPr>
            </w:pPr>
            <w:r w:rsidRPr="007B746E">
              <w:rPr>
                <w:lang w:val="en-GB"/>
              </w:rPr>
              <w:t>RSS test, ”andre” relevante test:</w:t>
            </w:r>
          </w:p>
          <w:p w:rsidR="00817913" w:rsidRPr="007B746E" w:rsidRDefault="00817913" w:rsidP="00DD5321">
            <w:pPr>
              <w:spacing w:after="0" w:line="240" w:lineRule="auto"/>
              <w:rPr>
                <w:lang w:val="en-GB"/>
              </w:rPr>
            </w:pPr>
          </w:p>
          <w:p w:rsidR="00817913" w:rsidRDefault="00817913" w:rsidP="00BD4CC9">
            <w:pPr>
              <w:spacing w:after="0" w:line="240" w:lineRule="auto"/>
            </w:pPr>
            <w:r>
              <w:t>Evt. v</w:t>
            </w:r>
            <w:permStart w:id="0" w:edGrp="everyone"/>
            <w:permEnd w:id="0"/>
            <w:r>
              <w:t>urdering af faldrisiko:</w:t>
            </w:r>
          </w:p>
          <w:p w:rsidR="00817913" w:rsidRPr="00BD4CC9" w:rsidRDefault="00817913" w:rsidP="00DD5321">
            <w:pPr>
              <w:spacing w:after="0" w:line="240" w:lineRule="auto"/>
            </w:pPr>
          </w:p>
          <w:p w:rsidR="00817913" w:rsidRPr="00BD4CC9" w:rsidRDefault="00817913" w:rsidP="00DD5321">
            <w:pPr>
              <w:spacing w:after="0" w:line="240" w:lineRule="auto"/>
            </w:pPr>
          </w:p>
        </w:tc>
      </w:tr>
      <w:tr w:rsidR="00817913" w:rsidRPr="00DD5321" w:rsidTr="00D640DA">
        <w:tc>
          <w:tcPr>
            <w:tcW w:w="2376" w:type="dxa"/>
            <w:tcBorders>
              <w:left w:val="single" w:sz="4" w:space="0" w:color="DDDDDD"/>
            </w:tcBorders>
            <w:shd w:val="clear" w:color="auto" w:fill="E6E6E6"/>
          </w:tcPr>
          <w:p w:rsidR="00817913" w:rsidRPr="00BD4CC9" w:rsidRDefault="00817913" w:rsidP="00DD5321">
            <w:pPr>
              <w:spacing w:after="0" w:line="240" w:lineRule="auto"/>
            </w:pPr>
            <w:r w:rsidRPr="00DD5321">
              <w:rPr>
                <w:b/>
              </w:rPr>
              <w:t>ADL/Behov for hjælp</w:t>
            </w:r>
          </w:p>
        </w:tc>
        <w:tc>
          <w:tcPr>
            <w:tcW w:w="8306" w:type="dxa"/>
            <w:tcBorders>
              <w:right w:val="single" w:sz="4" w:space="0" w:color="DDDDDD"/>
            </w:tcBorders>
            <w:shd w:val="clear" w:color="auto" w:fill="E6E6E6"/>
          </w:tcPr>
          <w:p w:rsidR="00817913" w:rsidRPr="00DD5321" w:rsidRDefault="00817913" w:rsidP="00DD5321">
            <w:pPr>
              <w:spacing w:after="0" w:line="240" w:lineRule="auto"/>
            </w:pPr>
            <w:r w:rsidRPr="00DD5321">
              <w:t>Er gældende niveau for hjælp I hjemmet dækkende?</w:t>
            </w:r>
          </w:p>
          <w:p w:rsidR="00817913" w:rsidRPr="00DD5321" w:rsidRDefault="00817913" w:rsidP="00DD5321">
            <w:pPr>
              <w:spacing w:after="0" w:line="240" w:lineRule="auto"/>
            </w:pPr>
          </w:p>
          <w:p w:rsidR="00817913" w:rsidRPr="00DD5321" w:rsidRDefault="00817913" w:rsidP="00DD5321">
            <w:pPr>
              <w:spacing w:after="0" w:line="240" w:lineRule="auto"/>
            </w:pPr>
          </w:p>
          <w:p w:rsidR="00817913" w:rsidRPr="00DD5321" w:rsidRDefault="00817913" w:rsidP="00DD5321">
            <w:pPr>
              <w:spacing w:after="0" w:line="240" w:lineRule="auto"/>
            </w:pPr>
          </w:p>
        </w:tc>
      </w:tr>
      <w:tr w:rsidR="00817913" w:rsidRPr="00DD5321" w:rsidTr="00D640DA">
        <w:tc>
          <w:tcPr>
            <w:tcW w:w="2376" w:type="dxa"/>
            <w:tcBorders>
              <w:left w:val="single" w:sz="4" w:space="0" w:color="DDDDDD"/>
            </w:tcBorders>
          </w:tcPr>
          <w:p w:rsidR="00817913" w:rsidRPr="00DD5321" w:rsidRDefault="00817913" w:rsidP="00DD5321">
            <w:pPr>
              <w:spacing w:after="0" w:line="240" w:lineRule="auto"/>
              <w:rPr>
                <w:b/>
              </w:rPr>
            </w:pPr>
            <w:r w:rsidRPr="00DD5321">
              <w:rPr>
                <w:b/>
              </w:rPr>
              <w:t>Medicinafstemning</w:t>
            </w:r>
          </w:p>
        </w:tc>
        <w:tc>
          <w:tcPr>
            <w:tcW w:w="8306" w:type="dxa"/>
            <w:tcBorders>
              <w:right w:val="single" w:sz="4" w:space="0" w:color="DDDDDD"/>
            </w:tcBorders>
          </w:tcPr>
          <w:p w:rsidR="00817913" w:rsidRPr="00DD5321" w:rsidRDefault="00817913" w:rsidP="00DD5321">
            <w:pPr>
              <w:spacing w:after="0" w:line="240" w:lineRule="auto"/>
            </w:pPr>
            <w:r w:rsidRPr="00DD5321">
              <w:t>Gennemgang af medicinbeholdning, administration og evt. hjælp hertil:</w:t>
            </w:r>
          </w:p>
          <w:p w:rsidR="00817913" w:rsidRPr="00DD5321" w:rsidRDefault="00817913" w:rsidP="00DD5321">
            <w:pPr>
              <w:spacing w:after="0" w:line="240" w:lineRule="auto"/>
            </w:pPr>
          </w:p>
          <w:p w:rsidR="00817913" w:rsidRPr="00DD5321" w:rsidRDefault="00817913" w:rsidP="00DD5321">
            <w:pPr>
              <w:spacing w:after="0" w:line="240" w:lineRule="auto"/>
            </w:pPr>
          </w:p>
          <w:p w:rsidR="00817913" w:rsidRPr="00DD5321" w:rsidRDefault="00817913" w:rsidP="00DD5321">
            <w:pPr>
              <w:spacing w:after="0" w:line="240" w:lineRule="auto"/>
            </w:pPr>
          </w:p>
        </w:tc>
      </w:tr>
      <w:tr w:rsidR="00817913" w:rsidRPr="00DD5321" w:rsidTr="00D640DA">
        <w:tc>
          <w:tcPr>
            <w:tcW w:w="2376" w:type="dxa"/>
            <w:tcBorders>
              <w:left w:val="single" w:sz="4" w:space="0" w:color="DDDDDD"/>
              <w:bottom w:val="single" w:sz="4" w:space="0" w:color="DDDDDD"/>
            </w:tcBorders>
            <w:shd w:val="clear" w:color="auto" w:fill="E6E6E6"/>
          </w:tcPr>
          <w:p w:rsidR="00817913" w:rsidRPr="00DD5321" w:rsidRDefault="00817913" w:rsidP="00DD5321">
            <w:pPr>
              <w:spacing w:after="0" w:line="240" w:lineRule="auto"/>
              <w:rPr>
                <w:b/>
              </w:rPr>
            </w:pPr>
            <w:r w:rsidRPr="00DD5321">
              <w:rPr>
                <w:b/>
              </w:rPr>
              <w:t>Fremadrettet plan</w:t>
            </w:r>
          </w:p>
        </w:tc>
        <w:tc>
          <w:tcPr>
            <w:tcW w:w="8306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E6E6E6"/>
          </w:tcPr>
          <w:p w:rsidR="00817913" w:rsidRPr="00DD5321" w:rsidRDefault="00817913" w:rsidP="00DD5321">
            <w:pPr>
              <w:spacing w:after="0" w:line="240" w:lineRule="auto"/>
            </w:pPr>
            <w:r w:rsidRPr="00DD5321">
              <w:t>Hvem har ansvar for hvilke opgaver(Læge/sygeplejerske/sygehus)</w:t>
            </w:r>
          </w:p>
          <w:p w:rsidR="00817913" w:rsidRPr="00DD5321" w:rsidRDefault="00817913" w:rsidP="00DD5321">
            <w:pPr>
              <w:spacing w:after="0" w:line="240" w:lineRule="auto"/>
            </w:pPr>
          </w:p>
          <w:p w:rsidR="00817913" w:rsidRPr="00DD5321" w:rsidRDefault="00817913" w:rsidP="00DD5321">
            <w:pPr>
              <w:spacing w:after="0" w:line="240" w:lineRule="auto"/>
            </w:pPr>
            <w:r w:rsidRPr="00DD5321">
              <w:t xml:space="preserve">Kommunale patientrettede tilbud aftalt: </w:t>
            </w:r>
          </w:p>
          <w:p w:rsidR="00817913" w:rsidRPr="00DD5321" w:rsidRDefault="00817913" w:rsidP="00DD5321">
            <w:pPr>
              <w:spacing w:after="0" w:line="240" w:lineRule="auto"/>
            </w:pPr>
          </w:p>
          <w:p w:rsidR="00817913" w:rsidRPr="00DD5321" w:rsidRDefault="00817913" w:rsidP="00DD5321">
            <w:pPr>
              <w:spacing w:after="0" w:line="240" w:lineRule="auto"/>
            </w:pPr>
            <w:r w:rsidRPr="00DD5321">
              <w:t xml:space="preserve">Plan for opfølgende møder: </w:t>
            </w:r>
          </w:p>
          <w:p w:rsidR="00817913" w:rsidRPr="00DD5321" w:rsidRDefault="00817913" w:rsidP="00DD5321">
            <w:pPr>
              <w:spacing w:after="0" w:line="240" w:lineRule="auto"/>
            </w:pPr>
          </w:p>
          <w:p w:rsidR="00817913" w:rsidRPr="00DD5321" w:rsidRDefault="00817913" w:rsidP="00DD5321">
            <w:pPr>
              <w:spacing w:after="0" w:line="240" w:lineRule="auto"/>
            </w:pPr>
            <w:r w:rsidRPr="00DD5321">
              <w:t>Aftale om elektronisk/skriftligt lægenotat til hjemmesygeplejerske.</w:t>
            </w:r>
          </w:p>
          <w:p w:rsidR="00817913" w:rsidRPr="00DD5321" w:rsidRDefault="00817913" w:rsidP="00DD5321">
            <w:pPr>
              <w:spacing w:after="0" w:line="240" w:lineRule="auto"/>
            </w:pPr>
          </w:p>
        </w:tc>
      </w:tr>
    </w:tbl>
    <w:p w:rsidR="00817913" w:rsidRDefault="00817913" w:rsidP="00D640DA">
      <w:pPr>
        <w:pStyle w:val="Heading2"/>
        <w:tabs>
          <w:tab w:val="left" w:pos="7085"/>
        </w:tabs>
      </w:pPr>
      <w:r>
        <w:t>Skabelon for følge-op ordning, Region Sjælland</w:t>
      </w:r>
      <w:r>
        <w:tab/>
      </w:r>
    </w:p>
    <w:p w:rsidR="00817913" w:rsidRDefault="00817913" w:rsidP="00D023B1">
      <w:pPr>
        <w:pStyle w:val="Heading1"/>
        <w:spacing w:before="240"/>
      </w:pPr>
      <w:r>
        <w:t xml:space="preserve"> Afholdelse af opfølgende hjemmebesøg</w:t>
      </w:r>
    </w:p>
    <w:p w:rsidR="00817913" w:rsidRPr="00D023B1" w:rsidRDefault="00817913" w:rsidP="00D023B1">
      <w:pPr>
        <w:spacing w:after="120"/>
        <w:rPr>
          <w:rFonts w:ascii="Cambria" w:hAnsi="Cambria"/>
          <w:b/>
          <w:bCs/>
          <w:color w:val="4F81BD"/>
          <w:sz w:val="24"/>
          <w:szCs w:val="24"/>
        </w:rPr>
      </w:pPr>
      <w:r w:rsidRPr="00D023B1">
        <w:rPr>
          <w:rFonts w:ascii="Cambria" w:hAnsi="Cambria"/>
          <w:b/>
          <w:bCs/>
          <w:color w:val="4F81BD"/>
          <w:sz w:val="24"/>
          <w:szCs w:val="24"/>
        </w:rPr>
        <w:t>Til brug for praktiserende læge samt kommunal sygeplejerske</w:t>
      </w:r>
    </w:p>
    <w:p w:rsidR="00817913" w:rsidRDefault="00817913" w:rsidP="00D023B1">
      <w:pPr>
        <w:spacing w:after="0"/>
        <w:rPr>
          <w:i/>
          <w:sz w:val="20"/>
          <w:szCs w:val="20"/>
        </w:rPr>
      </w:pPr>
    </w:p>
    <w:p w:rsidR="00817913" w:rsidRPr="00D023B1" w:rsidRDefault="00817913" w:rsidP="00D023B1">
      <w:pPr>
        <w:spacing w:after="0"/>
      </w:pPr>
      <w:r>
        <w:rPr>
          <w:i/>
          <w:sz w:val="20"/>
          <w:szCs w:val="20"/>
        </w:rPr>
        <w:t>S</w:t>
      </w:r>
      <w:r w:rsidRPr="00E71041">
        <w:rPr>
          <w:i/>
          <w:sz w:val="20"/>
          <w:szCs w:val="20"/>
        </w:rPr>
        <w:t>kabelonen</w:t>
      </w:r>
      <w:r>
        <w:rPr>
          <w:i/>
          <w:sz w:val="20"/>
          <w:szCs w:val="20"/>
        </w:rPr>
        <w:t xml:space="preserve"> kan </w:t>
      </w:r>
      <w:bookmarkStart w:id="0" w:name="_GoBack"/>
      <w:bookmarkEnd w:id="0"/>
      <w:r w:rsidRPr="00E71041">
        <w:rPr>
          <w:i/>
          <w:sz w:val="20"/>
          <w:szCs w:val="20"/>
        </w:rPr>
        <w:t xml:space="preserve">printes </w:t>
      </w:r>
      <w:r>
        <w:rPr>
          <w:i/>
          <w:sz w:val="20"/>
          <w:szCs w:val="20"/>
        </w:rPr>
        <w:t>og medbringes ved besøget</w:t>
      </w:r>
      <w:r w:rsidRPr="00E71041">
        <w:rPr>
          <w:i/>
          <w:sz w:val="20"/>
          <w:szCs w:val="20"/>
        </w:rPr>
        <w:t xml:space="preserve"> </w:t>
      </w:r>
    </w:p>
    <w:sectPr w:rsidR="00817913" w:rsidRPr="00D023B1" w:rsidSect="00E710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913" w:rsidRDefault="00817913">
      <w:r>
        <w:separator/>
      </w:r>
    </w:p>
  </w:endnote>
  <w:endnote w:type="continuationSeparator" w:id="0">
    <w:p w:rsidR="00817913" w:rsidRDefault="00817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913" w:rsidRDefault="008179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913" w:rsidRPr="007B746E" w:rsidRDefault="00817913" w:rsidP="007B746E">
    <w:pPr>
      <w:pStyle w:val="Footer"/>
      <w:spacing w:before="480" w:after="0"/>
      <w:jc w:val="right"/>
      <w:rPr>
        <w:sz w:val="18"/>
        <w:szCs w:val="18"/>
      </w:rPr>
    </w:pPr>
    <w:r w:rsidRPr="007B746E">
      <w:rPr>
        <w:sz w:val="18"/>
        <w:szCs w:val="18"/>
      </w:rPr>
      <w:t>For n</w:t>
    </w:r>
    <w:r>
      <w:rPr>
        <w:sz w:val="18"/>
        <w:szCs w:val="18"/>
      </w:rPr>
      <w:t>ærmere beskrivelse af ordningen</w:t>
    </w:r>
    <w:r w:rsidRPr="007B746E">
      <w:rPr>
        <w:sz w:val="18"/>
        <w:szCs w:val="18"/>
      </w:rPr>
      <w:t xml:space="preserve"> se: </w:t>
    </w:r>
    <w:r w:rsidRPr="007B746E">
      <w:rPr>
        <w:i/>
        <w:sz w:val="18"/>
        <w:szCs w:val="18"/>
      </w:rPr>
      <w:t>Retningslinjer for afholdelse af opfølgende hjemmebesøg, Region Sjælland 2012</w:t>
    </w:r>
    <w:r w:rsidRPr="007B746E">
      <w:rPr>
        <w:sz w:val="18"/>
        <w:szCs w:val="18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913" w:rsidRDefault="008179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913" w:rsidRDefault="00817913">
      <w:r>
        <w:separator/>
      </w:r>
    </w:p>
  </w:footnote>
  <w:footnote w:type="continuationSeparator" w:id="0">
    <w:p w:rsidR="00817913" w:rsidRDefault="00817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913" w:rsidRDefault="0081791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913" w:rsidRDefault="00817913" w:rsidP="00D640DA">
    <w:pPr>
      <w:pStyle w:val="Header"/>
      <w:jc w:val="right"/>
    </w:pPr>
    <w:r>
      <w:rPr>
        <w:noProof/>
        <w:lang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50pt;margin-top:.45pt;width:72.4pt;height:43.45pt;z-index:251660288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913" w:rsidRDefault="008179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122BF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C528A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FDA88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F3CA7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A8EF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996CF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40290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D09E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027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70AE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readOnly" w:enforcement="0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1041"/>
    <w:rsid w:val="000F273F"/>
    <w:rsid w:val="00114098"/>
    <w:rsid w:val="001F7F5C"/>
    <w:rsid w:val="002D5DF2"/>
    <w:rsid w:val="0030165C"/>
    <w:rsid w:val="00325190"/>
    <w:rsid w:val="004E24AF"/>
    <w:rsid w:val="005B0609"/>
    <w:rsid w:val="005E05DC"/>
    <w:rsid w:val="00646C47"/>
    <w:rsid w:val="00766884"/>
    <w:rsid w:val="007B746E"/>
    <w:rsid w:val="007C12BF"/>
    <w:rsid w:val="007E6CB9"/>
    <w:rsid w:val="00817913"/>
    <w:rsid w:val="0091438A"/>
    <w:rsid w:val="00BA20B7"/>
    <w:rsid w:val="00BD4CC9"/>
    <w:rsid w:val="00C122D8"/>
    <w:rsid w:val="00CE18AC"/>
    <w:rsid w:val="00D023B1"/>
    <w:rsid w:val="00D640DA"/>
    <w:rsid w:val="00DA18AC"/>
    <w:rsid w:val="00DD5321"/>
    <w:rsid w:val="00E71041"/>
    <w:rsid w:val="00FE2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B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104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104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7104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71041"/>
    <w:rPr>
      <w:rFonts w:ascii="Cambria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99"/>
    <w:rsid w:val="00E710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640D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438A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D640D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438A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177</Words>
  <Characters>1084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Indfør eventuelt:      Patientens navn__________________________________    Dato og tispunkt for besøget___________¬¬¬¬¬¬¬¬¬¬_____</dc:title>
  <dc:subject/>
  <dc:creator>Sara Fokdal Pedersen</dc:creator>
  <cp:keywords/>
  <dc:description/>
  <cp:lastModifiedBy>sarfp</cp:lastModifiedBy>
  <cp:revision>5</cp:revision>
  <dcterms:created xsi:type="dcterms:W3CDTF">2012-10-25T07:49:00Z</dcterms:created>
  <dcterms:modified xsi:type="dcterms:W3CDTF">2012-10-25T08:05:00Z</dcterms:modified>
</cp:coreProperties>
</file>